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1F" w:rsidRPr="00196FA9" w:rsidRDefault="00664F1F" w:rsidP="00F45DEC">
      <w:pPr>
        <w:ind w:left="2832" w:firstLine="708"/>
        <w:jc w:val="both"/>
        <w:outlineLvl w:val="0"/>
        <w:rPr>
          <w:rFonts w:ascii="Times New Roman" w:hAnsi="Times New Roman"/>
          <w:b/>
        </w:rPr>
      </w:pPr>
      <w:r w:rsidRPr="00196FA9">
        <w:rPr>
          <w:rFonts w:ascii="Times New Roman" w:hAnsi="Times New Roman"/>
          <w:b/>
        </w:rPr>
        <w:t xml:space="preserve"> Информация </w:t>
      </w:r>
    </w:p>
    <w:p w:rsidR="00664F1F" w:rsidRPr="00196FA9" w:rsidRDefault="00664F1F" w:rsidP="007B5541">
      <w:pPr>
        <w:rPr>
          <w:rFonts w:ascii="Times New Roman" w:hAnsi="Times New Roman"/>
          <w:b/>
        </w:rPr>
      </w:pPr>
      <w:r w:rsidRPr="00196FA9">
        <w:rPr>
          <w:rFonts w:ascii="Times New Roman" w:hAnsi="Times New Roman"/>
          <w:b/>
        </w:rPr>
        <w:t xml:space="preserve">                       о результатах  контрольного мероприятия, проведенного </w:t>
      </w:r>
    </w:p>
    <w:p w:rsidR="00664F1F" w:rsidRPr="00196FA9" w:rsidRDefault="00664F1F" w:rsidP="007B5541">
      <w:pPr>
        <w:rPr>
          <w:rFonts w:ascii="Times New Roman" w:hAnsi="Times New Roman"/>
          <w:b/>
        </w:rPr>
      </w:pPr>
      <w:r w:rsidRPr="00196FA9">
        <w:rPr>
          <w:rFonts w:ascii="Times New Roman" w:hAnsi="Times New Roman"/>
          <w:b/>
        </w:rPr>
        <w:t xml:space="preserve">                            Контрольно-счетной палатой города Кузнецка</w:t>
      </w:r>
    </w:p>
    <w:p w:rsidR="00664F1F" w:rsidRPr="00196FA9" w:rsidRDefault="00664F1F" w:rsidP="007B5541">
      <w:pPr>
        <w:rPr>
          <w:rFonts w:ascii="Times New Roman" w:hAnsi="Times New Roman"/>
          <w:b/>
        </w:rPr>
      </w:pPr>
      <w:r w:rsidRPr="00196FA9">
        <w:rPr>
          <w:rFonts w:ascii="Times New Roman" w:hAnsi="Times New Roman"/>
          <w:b/>
        </w:rPr>
        <w:tab/>
        <w:t xml:space="preserve">            в МБОУ СОШ №8 им. П.А. Щипанова города Кузнецка</w:t>
      </w:r>
    </w:p>
    <w:p w:rsidR="00664F1F" w:rsidRPr="00196FA9" w:rsidRDefault="00664F1F" w:rsidP="00D14EE6">
      <w:pPr>
        <w:outlineLvl w:val="0"/>
        <w:rPr>
          <w:rFonts w:ascii="Times New Roman" w:hAnsi="Times New Roman"/>
          <w:b/>
        </w:rPr>
      </w:pPr>
      <w:r w:rsidRPr="00196FA9">
        <w:rPr>
          <w:rFonts w:ascii="Times New Roman" w:hAnsi="Times New Roman"/>
          <w:b/>
        </w:rPr>
        <w:t xml:space="preserve"> </w:t>
      </w:r>
    </w:p>
    <w:p w:rsidR="00664F1F" w:rsidRPr="00196FA9" w:rsidRDefault="00664F1F" w:rsidP="009F48B8">
      <w:pPr>
        <w:jc w:val="both"/>
        <w:rPr>
          <w:rFonts w:ascii="Times New Roman" w:hAnsi="Times New Roman"/>
        </w:rPr>
      </w:pPr>
      <w:r w:rsidRPr="00196FA9">
        <w:rPr>
          <w:rFonts w:ascii="Times New Roman" w:hAnsi="Times New Roman"/>
        </w:rPr>
        <w:t>Контрольно-счетной палатой города Кузнецка проведено контрольное мероприятие в МБОУ СОШ №8 им. П.А. Щипанова по вопросу расходования бюджетных и внебюджетных средств, использования муниципального имущества за 2022-9 месяцев 2023 года, в результате которого установлено:</w:t>
      </w:r>
    </w:p>
    <w:p w:rsidR="00664F1F" w:rsidRPr="00196FA9" w:rsidRDefault="00664F1F" w:rsidP="0000481A">
      <w:pPr>
        <w:jc w:val="both"/>
        <w:rPr>
          <w:rFonts w:ascii="Times New Roman" w:hAnsi="Times New Roman"/>
        </w:rPr>
      </w:pPr>
      <w:r w:rsidRPr="00196FA9">
        <w:rPr>
          <w:rFonts w:ascii="Times New Roman" w:hAnsi="Times New Roman"/>
        </w:rPr>
        <w:t xml:space="preserve"> </w:t>
      </w:r>
      <w:r w:rsidRPr="00196FA9">
        <w:rPr>
          <w:rFonts w:ascii="Times New Roman" w:hAnsi="Times New Roman"/>
        </w:rPr>
        <w:tab/>
        <w:t xml:space="preserve"> обеспечение деятельности Учреждения осуществлялось в рамках Подпрограммы №1 «Развитие дошкольного, общего и дополнительного образования» муниципальной программы «Развитие образования в городе Кузнецке Пензенской области», утвержденной постановлением администрации города Кузнецка от 31.10.2013 №2198.</w:t>
      </w:r>
    </w:p>
    <w:p w:rsidR="00664F1F" w:rsidRPr="00196FA9" w:rsidRDefault="00664F1F" w:rsidP="00F45DEC">
      <w:pPr>
        <w:jc w:val="both"/>
        <w:rPr>
          <w:rFonts w:ascii="Times New Roman" w:hAnsi="Times New Roman"/>
          <w:b/>
          <w:i/>
        </w:rPr>
      </w:pPr>
      <w:r w:rsidRPr="00196FA9">
        <w:rPr>
          <w:rFonts w:ascii="Times New Roman" w:hAnsi="Times New Roman"/>
        </w:rPr>
        <w:t xml:space="preserve"> </w:t>
      </w:r>
      <w:r w:rsidRPr="00196FA9">
        <w:rPr>
          <w:rFonts w:ascii="Times New Roman" w:hAnsi="Times New Roman"/>
          <w:b/>
          <w:i/>
        </w:rPr>
        <w:tab/>
      </w:r>
      <w:r w:rsidRPr="00196FA9">
        <w:rPr>
          <w:rFonts w:ascii="Times New Roman" w:hAnsi="Times New Roman"/>
        </w:rPr>
        <w:t xml:space="preserve"> Муниципальные задания на оказание муниципальных услуг как на 2022, так и на 2023 годы сформированы в соответствии с основными видами деятельности, предусмотренными учредительными документами школы и включают 4 муниципальные услуги:</w:t>
      </w:r>
    </w:p>
    <w:p w:rsidR="00664F1F" w:rsidRPr="00196FA9" w:rsidRDefault="00664F1F" w:rsidP="00F45DEC">
      <w:pPr>
        <w:jc w:val="both"/>
        <w:rPr>
          <w:rFonts w:ascii="Times New Roman" w:hAnsi="Times New Roman"/>
        </w:rPr>
      </w:pPr>
      <w:r w:rsidRPr="00196FA9">
        <w:rPr>
          <w:rFonts w:ascii="Times New Roman" w:hAnsi="Times New Roman"/>
        </w:rPr>
        <w:t>- реализация общеобразовательных программ;</w:t>
      </w:r>
    </w:p>
    <w:p w:rsidR="00664F1F" w:rsidRPr="00196FA9" w:rsidRDefault="00664F1F" w:rsidP="00F45DEC">
      <w:pPr>
        <w:jc w:val="both"/>
        <w:rPr>
          <w:rFonts w:ascii="Times New Roman" w:hAnsi="Times New Roman"/>
        </w:rPr>
      </w:pPr>
      <w:r w:rsidRPr="00196FA9">
        <w:rPr>
          <w:rFonts w:ascii="Times New Roman" w:hAnsi="Times New Roman"/>
        </w:rPr>
        <w:t>- реализация общеобразовательных программ основного общего образования;</w:t>
      </w:r>
    </w:p>
    <w:p w:rsidR="00664F1F" w:rsidRPr="00196FA9" w:rsidRDefault="00664F1F" w:rsidP="00F45DEC">
      <w:pPr>
        <w:jc w:val="both"/>
        <w:rPr>
          <w:rFonts w:ascii="Times New Roman" w:hAnsi="Times New Roman"/>
        </w:rPr>
      </w:pPr>
      <w:r w:rsidRPr="00196FA9">
        <w:rPr>
          <w:rFonts w:ascii="Times New Roman" w:hAnsi="Times New Roman"/>
        </w:rPr>
        <w:t>- реализация общеобразовательных программ среднего общего образования;</w:t>
      </w:r>
    </w:p>
    <w:p w:rsidR="00664F1F" w:rsidRPr="00196FA9" w:rsidRDefault="00664F1F" w:rsidP="006E1BAC">
      <w:pPr>
        <w:jc w:val="both"/>
        <w:rPr>
          <w:rFonts w:ascii="Times New Roman" w:hAnsi="Times New Roman"/>
        </w:rPr>
      </w:pPr>
      <w:r w:rsidRPr="00196FA9">
        <w:rPr>
          <w:rFonts w:ascii="Times New Roman" w:hAnsi="Times New Roman"/>
        </w:rPr>
        <w:t xml:space="preserve">- реализация дополнительных общеобразовательных программ. </w:t>
      </w:r>
    </w:p>
    <w:p w:rsidR="00664F1F" w:rsidRPr="00196FA9" w:rsidRDefault="00664F1F" w:rsidP="00F45DEC">
      <w:pPr>
        <w:jc w:val="both"/>
        <w:rPr>
          <w:rFonts w:ascii="Times New Roman" w:hAnsi="Times New Roman"/>
        </w:rPr>
      </w:pPr>
      <w:r w:rsidRPr="00196FA9">
        <w:rPr>
          <w:rFonts w:ascii="Times New Roman" w:hAnsi="Times New Roman"/>
        </w:rPr>
        <w:tab/>
        <w:t>Проверкой фактического исполнения муниципальных услуг установлено незначительное отклонение от отчетных данных по муниципальной услуге «Реализация дополнительных общеобразовательных программ», расхождение отчетных данных с данными журналов посещаемости дополнительных общеразвивающихся программ допущено в пределах допустимых (возможных) отклонений.</w:t>
      </w:r>
    </w:p>
    <w:p w:rsidR="00664F1F" w:rsidRPr="00196FA9" w:rsidRDefault="00664F1F" w:rsidP="006E1BAC">
      <w:pPr>
        <w:ind w:firstLine="708"/>
        <w:jc w:val="both"/>
        <w:rPr>
          <w:rFonts w:ascii="Times New Roman" w:hAnsi="Times New Roman"/>
        </w:rPr>
      </w:pPr>
      <w:r w:rsidRPr="00196FA9">
        <w:rPr>
          <w:rFonts w:ascii="Times New Roman" w:hAnsi="Times New Roman"/>
        </w:rPr>
        <w:t xml:space="preserve"> Показатели базового норматива затрат на оказание муниципальных услуг в течение проверяемого периода не изменялись, несмотря на неоднократное   изменение объемов бюджетных ассигнований на финансовое обеспечение выполнения муниципального задания.</w:t>
      </w:r>
    </w:p>
    <w:p w:rsidR="00664F1F" w:rsidRPr="00196FA9" w:rsidRDefault="00664F1F" w:rsidP="006E1BAC">
      <w:pPr>
        <w:ind w:firstLine="708"/>
        <w:jc w:val="both"/>
        <w:rPr>
          <w:rFonts w:ascii="Times New Roman" w:hAnsi="Times New Roman"/>
        </w:rPr>
      </w:pPr>
      <w:r w:rsidRPr="00196FA9">
        <w:rPr>
          <w:rFonts w:ascii="Times New Roman" w:hAnsi="Times New Roman"/>
        </w:rPr>
        <w:t>План ФХД на 2022 год составлен с превышением общего объема расходов над доходной частью, т.е. с дефицитом доходных источников, что недопустимо в силу приказа Министерства Финансов РФ от 31.08.2018 №186н «О требованиях к составлению и утверждению Плана ФХД государственного (муниципального) учреждения».</w:t>
      </w:r>
    </w:p>
    <w:p w:rsidR="00664F1F" w:rsidRPr="00196FA9" w:rsidRDefault="00664F1F" w:rsidP="006E1BAC">
      <w:pPr>
        <w:ind w:firstLine="708"/>
        <w:jc w:val="both"/>
        <w:rPr>
          <w:rFonts w:ascii="Times New Roman" w:hAnsi="Times New Roman"/>
        </w:rPr>
      </w:pPr>
      <w:r w:rsidRPr="00196FA9">
        <w:rPr>
          <w:rFonts w:ascii="Times New Roman" w:hAnsi="Times New Roman"/>
        </w:rPr>
        <w:t xml:space="preserve">При составлении бюджетной отчетности установлено искажение отчетных данных, чем нарушен пункт 38 Инструкции о порядке составления, предоставления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РФ от 25.03.2011 №33н.  </w:t>
      </w:r>
    </w:p>
    <w:p w:rsidR="00664F1F" w:rsidRPr="00196FA9" w:rsidRDefault="00664F1F" w:rsidP="00431DCF">
      <w:pPr>
        <w:ind w:firstLine="708"/>
        <w:jc w:val="both"/>
        <w:rPr>
          <w:rFonts w:ascii="Times New Roman" w:hAnsi="Times New Roman"/>
        </w:rPr>
      </w:pPr>
      <w:r w:rsidRPr="00196FA9">
        <w:rPr>
          <w:rFonts w:ascii="Times New Roman" w:hAnsi="Times New Roman"/>
        </w:rPr>
        <w:t xml:space="preserve">Имело место несоответствие учетных данных с данными Реестра муниципального имущества по особо ценному движимому имуществу.  </w:t>
      </w:r>
    </w:p>
    <w:p w:rsidR="00664F1F" w:rsidRPr="00196FA9" w:rsidRDefault="00664F1F" w:rsidP="00431DC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eastAsia="ru-RU"/>
        </w:rPr>
      </w:pPr>
      <w:r w:rsidRPr="00196FA9">
        <w:rPr>
          <w:rFonts w:ascii="Times New Roman" w:hAnsi="Times New Roman"/>
        </w:rPr>
        <w:t xml:space="preserve">Федеральный закон от 06.12.2011 №402-ФЗ «О бухгалтерском учете» нарушен в части оформления </w:t>
      </w:r>
      <w:r w:rsidRPr="00196FA9">
        <w:rPr>
          <w:rFonts w:ascii="Times New Roman" w:hAnsi="Times New Roman"/>
          <w:lang w:eastAsia="ru-RU"/>
        </w:rPr>
        <w:t xml:space="preserve">фактов хозяйственной первичными учетными документами.   </w:t>
      </w:r>
    </w:p>
    <w:p w:rsidR="00664F1F" w:rsidRPr="00196FA9" w:rsidRDefault="00664F1F" w:rsidP="00431DC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eastAsia="ru-RU"/>
        </w:rPr>
      </w:pPr>
      <w:r w:rsidRPr="00196FA9">
        <w:rPr>
          <w:rFonts w:ascii="Times New Roman" w:hAnsi="Times New Roman"/>
        </w:rPr>
        <w:t xml:space="preserve">При осуществлении закупок товаров, работ, услуг и их реализации установлено 243 случая нарушения норм Федерального закона от 05.04.2013 №44-ФЗ «О контрактной системе в сфере закупок товаров, работ, услуг для обеспечения государственных и муниципальных нужд, из них финансовые нарушения допущены в 105 случаях на сумму более 4 000 тыс.руб.  </w:t>
      </w:r>
    </w:p>
    <w:p w:rsidR="00664F1F" w:rsidRPr="00196FA9" w:rsidRDefault="00664F1F" w:rsidP="000B4148">
      <w:pPr>
        <w:jc w:val="both"/>
        <w:rPr>
          <w:rFonts w:ascii="Times New Roman" w:hAnsi="Times New Roman"/>
        </w:rPr>
      </w:pPr>
      <w:r w:rsidRPr="00196FA9">
        <w:rPr>
          <w:rFonts w:ascii="Times New Roman" w:hAnsi="Times New Roman"/>
        </w:rPr>
        <w:t xml:space="preserve">  </w:t>
      </w:r>
      <w:r w:rsidRPr="00196FA9">
        <w:rPr>
          <w:rFonts w:ascii="Times New Roman" w:hAnsi="Times New Roman"/>
        </w:rPr>
        <w:tab/>
        <w:t>Имели место нарушения Положения по оплате труда (123 случая). Основная доля нарушений приходится на неверное применение Положения по оплате труда в части определения количества баллов за дополнительные виды и объемы работы.</w:t>
      </w:r>
      <w:r w:rsidRPr="00196FA9">
        <w:t xml:space="preserve"> </w:t>
      </w:r>
      <w:r w:rsidRPr="00196FA9">
        <w:rPr>
          <w:rFonts w:ascii="Times New Roman" w:hAnsi="Times New Roman"/>
        </w:rPr>
        <w:t xml:space="preserve"> </w:t>
      </w:r>
    </w:p>
    <w:p w:rsidR="00664F1F" w:rsidRPr="00196FA9" w:rsidRDefault="00664F1F" w:rsidP="000B4148">
      <w:pPr>
        <w:ind w:firstLine="708"/>
        <w:jc w:val="both"/>
        <w:outlineLvl w:val="0"/>
        <w:rPr>
          <w:rFonts w:ascii="Times New Roman" w:hAnsi="Times New Roman"/>
        </w:rPr>
      </w:pPr>
      <w:r w:rsidRPr="00196FA9">
        <w:rPr>
          <w:rFonts w:ascii="Times New Roman" w:hAnsi="Times New Roman"/>
        </w:rPr>
        <w:t xml:space="preserve">Установлено нарушение статьи 296 Гражданского кодекса РФ, Федерального закона от 12.01.1996 №7-ФЗ «О некоммерческих организациях» в части распоряжения нежилым помещением площадью 69,1 кв.м без разрешения собственника.  </w:t>
      </w:r>
    </w:p>
    <w:p w:rsidR="00664F1F" w:rsidRDefault="00664F1F" w:rsidP="00BE24A9">
      <w:pPr>
        <w:pStyle w:val="NoSpacing"/>
        <w:ind w:firstLine="708"/>
        <w:jc w:val="both"/>
        <w:rPr>
          <w:rFonts w:ascii="Times New Roman" w:hAnsi="Times New Roman"/>
        </w:rPr>
      </w:pPr>
      <w:r w:rsidRPr="00196FA9">
        <w:rPr>
          <w:rFonts w:ascii="Times New Roman" w:hAnsi="Times New Roman"/>
        </w:rPr>
        <w:t>Проверкой</w:t>
      </w:r>
      <w:r w:rsidRPr="00196FA9">
        <w:t xml:space="preserve"> </w:t>
      </w:r>
      <w:r w:rsidRPr="00196FA9">
        <w:rPr>
          <w:rFonts w:ascii="Times New Roman" w:hAnsi="Times New Roman"/>
        </w:rPr>
        <w:t>соблюдения регламентирующих документов при оказании платных образовательных установлено отсутствие расшифровки дополнительных образовательных услуг по программе «Школа раннего развития» в договорах,  заключаемых с родителями (законными представителями) обучающихся, в части указания предметной области, курса каждого</w:t>
      </w:r>
      <w:r w:rsidRPr="00196FA9">
        <w:rPr>
          <w:rFonts w:ascii="Times New Roman" w:hAnsi="Times New Roman"/>
          <w:color w:val="008000"/>
        </w:rPr>
        <w:t xml:space="preserve"> </w:t>
      </w:r>
      <w:r w:rsidRPr="00196FA9">
        <w:rPr>
          <w:rFonts w:ascii="Times New Roman" w:hAnsi="Times New Roman"/>
        </w:rPr>
        <w:t>предмета,   количества недельных/годовых часов занятий.</w:t>
      </w:r>
    </w:p>
    <w:p w:rsidR="00664F1F" w:rsidRPr="00196FA9" w:rsidRDefault="00664F1F" w:rsidP="00196FA9">
      <w:pPr>
        <w:pStyle w:val="NoSpacing"/>
        <w:jc w:val="both"/>
        <w:rPr>
          <w:rFonts w:ascii="Times New Roman" w:hAnsi="Times New Roman"/>
          <w:i/>
        </w:rPr>
      </w:pPr>
      <w:r w:rsidRPr="00196FA9">
        <w:rPr>
          <w:rFonts w:ascii="Times New Roman" w:hAnsi="Times New Roman"/>
          <w:i/>
        </w:rPr>
        <w:t>Принятые меры:</w:t>
      </w:r>
      <w:r>
        <w:rPr>
          <w:rFonts w:ascii="Times New Roman" w:hAnsi="Times New Roman"/>
        </w:rPr>
        <w:t xml:space="preserve"> </w:t>
      </w:r>
      <w:r w:rsidRPr="00196FA9">
        <w:rPr>
          <w:rFonts w:ascii="Times New Roman" w:hAnsi="Times New Roman"/>
        </w:rPr>
        <w:t>отчет о результатах контрольного мероприятия направлен в Собрание представителей города Кузнецка</w:t>
      </w:r>
      <w:r>
        <w:rPr>
          <w:rFonts w:ascii="Times New Roman" w:hAnsi="Times New Roman"/>
        </w:rPr>
        <w:t>, Главе города Кузнецка, представление об устранении нарушений – управлению образования города, объекту проверки.</w:t>
      </w:r>
    </w:p>
    <w:p w:rsidR="00664F1F" w:rsidRPr="00196FA9" w:rsidRDefault="00664F1F" w:rsidP="00257667">
      <w:pPr>
        <w:pStyle w:val="NoSpacing"/>
        <w:ind w:firstLine="709"/>
        <w:jc w:val="both"/>
        <w:rPr>
          <w:rFonts w:ascii="Times New Roman" w:hAnsi="Times New Roman"/>
        </w:rPr>
      </w:pPr>
      <w:r w:rsidRPr="00196FA9">
        <w:rPr>
          <w:rFonts w:ascii="Times New Roman" w:hAnsi="Times New Roman"/>
        </w:rPr>
        <w:t xml:space="preserve"> </w:t>
      </w:r>
    </w:p>
    <w:p w:rsidR="00664F1F" w:rsidRPr="00196FA9" w:rsidRDefault="00664F1F" w:rsidP="00EE2C87">
      <w:pPr>
        <w:jc w:val="both"/>
        <w:rPr>
          <w:rFonts w:ascii="Times New Roman" w:hAnsi="Times New Roman"/>
        </w:rPr>
      </w:pPr>
      <w:r w:rsidRPr="00196FA9">
        <w:rPr>
          <w:rFonts w:ascii="Times New Roman" w:hAnsi="Times New Roman"/>
        </w:rPr>
        <w:t xml:space="preserve"> </w:t>
      </w:r>
    </w:p>
    <w:p w:rsidR="00664F1F" w:rsidRPr="00196FA9" w:rsidRDefault="00664F1F" w:rsidP="00EE2C87">
      <w:pPr>
        <w:jc w:val="both"/>
        <w:rPr>
          <w:rFonts w:ascii="Times New Roman" w:hAnsi="Times New Roman"/>
        </w:rPr>
      </w:pPr>
      <w:r w:rsidRPr="00196FA9">
        <w:rPr>
          <w:rFonts w:ascii="Times New Roman" w:hAnsi="Times New Roman"/>
        </w:rPr>
        <w:t xml:space="preserve"> </w:t>
      </w:r>
    </w:p>
    <w:p w:rsidR="00664F1F" w:rsidRPr="00196FA9" w:rsidRDefault="00664F1F" w:rsidP="00673A3D">
      <w:pPr>
        <w:jc w:val="both"/>
        <w:rPr>
          <w:rFonts w:ascii="Times New Roman" w:hAnsi="Times New Roman"/>
        </w:rPr>
      </w:pPr>
      <w:r w:rsidRPr="00196FA9">
        <w:rPr>
          <w:rFonts w:ascii="Times New Roman" w:hAnsi="Times New Roman"/>
        </w:rPr>
        <w:t xml:space="preserve"> </w:t>
      </w:r>
    </w:p>
    <w:sectPr w:rsidR="00664F1F" w:rsidRPr="00196FA9" w:rsidSect="00AB0F54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F1F" w:rsidRDefault="00664F1F">
      <w:r>
        <w:separator/>
      </w:r>
    </w:p>
  </w:endnote>
  <w:endnote w:type="continuationSeparator" w:id="1">
    <w:p w:rsidR="00664F1F" w:rsidRDefault="00664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F1F" w:rsidRDefault="00664F1F">
      <w:r>
        <w:separator/>
      </w:r>
    </w:p>
  </w:footnote>
  <w:footnote w:type="continuationSeparator" w:id="1">
    <w:p w:rsidR="00664F1F" w:rsidRDefault="00664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1F" w:rsidRDefault="00664F1F" w:rsidP="009074B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4F1F" w:rsidRDefault="00664F1F" w:rsidP="00AB0F5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1F" w:rsidRDefault="00664F1F" w:rsidP="009074B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64F1F" w:rsidRDefault="00664F1F" w:rsidP="00AB0F5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94A"/>
    <w:multiLevelType w:val="hybridMultilevel"/>
    <w:tmpl w:val="B03E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82900"/>
    <w:multiLevelType w:val="hybridMultilevel"/>
    <w:tmpl w:val="640CA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981CC7"/>
    <w:multiLevelType w:val="hybridMultilevel"/>
    <w:tmpl w:val="4C18C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8230D"/>
    <w:multiLevelType w:val="hybridMultilevel"/>
    <w:tmpl w:val="3C0AD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FDE"/>
    <w:rsid w:val="000007E3"/>
    <w:rsid w:val="00000CF2"/>
    <w:rsid w:val="00001679"/>
    <w:rsid w:val="00002729"/>
    <w:rsid w:val="00002AD1"/>
    <w:rsid w:val="000046B0"/>
    <w:rsid w:val="0000481A"/>
    <w:rsid w:val="00005319"/>
    <w:rsid w:val="00005A04"/>
    <w:rsid w:val="000064C1"/>
    <w:rsid w:val="00006677"/>
    <w:rsid w:val="00007390"/>
    <w:rsid w:val="00007FFB"/>
    <w:rsid w:val="00010EFD"/>
    <w:rsid w:val="00011D26"/>
    <w:rsid w:val="000125BF"/>
    <w:rsid w:val="00014234"/>
    <w:rsid w:val="00014330"/>
    <w:rsid w:val="0001570F"/>
    <w:rsid w:val="0001633B"/>
    <w:rsid w:val="00016CA7"/>
    <w:rsid w:val="00017320"/>
    <w:rsid w:val="00017347"/>
    <w:rsid w:val="00017F81"/>
    <w:rsid w:val="000214B5"/>
    <w:rsid w:val="00021C5E"/>
    <w:rsid w:val="00021F6A"/>
    <w:rsid w:val="000225C2"/>
    <w:rsid w:val="0002272E"/>
    <w:rsid w:val="00022E0E"/>
    <w:rsid w:val="00022FD2"/>
    <w:rsid w:val="00023D53"/>
    <w:rsid w:val="000242A0"/>
    <w:rsid w:val="000250A3"/>
    <w:rsid w:val="000251BE"/>
    <w:rsid w:val="000257F9"/>
    <w:rsid w:val="00025FF5"/>
    <w:rsid w:val="00027CE0"/>
    <w:rsid w:val="000311A8"/>
    <w:rsid w:val="00032093"/>
    <w:rsid w:val="000328BD"/>
    <w:rsid w:val="00032EA8"/>
    <w:rsid w:val="00033486"/>
    <w:rsid w:val="00033AB6"/>
    <w:rsid w:val="0003421F"/>
    <w:rsid w:val="00035161"/>
    <w:rsid w:val="00037F50"/>
    <w:rsid w:val="0004069F"/>
    <w:rsid w:val="00040BCB"/>
    <w:rsid w:val="00041E6C"/>
    <w:rsid w:val="000435E6"/>
    <w:rsid w:val="000435ED"/>
    <w:rsid w:val="000440D7"/>
    <w:rsid w:val="000454F1"/>
    <w:rsid w:val="000456DF"/>
    <w:rsid w:val="00045DFE"/>
    <w:rsid w:val="00046534"/>
    <w:rsid w:val="000475B0"/>
    <w:rsid w:val="000504F1"/>
    <w:rsid w:val="00050E86"/>
    <w:rsid w:val="000510EB"/>
    <w:rsid w:val="00051317"/>
    <w:rsid w:val="00051B33"/>
    <w:rsid w:val="000520ED"/>
    <w:rsid w:val="00052BD9"/>
    <w:rsid w:val="00052C4D"/>
    <w:rsid w:val="00052DCA"/>
    <w:rsid w:val="000550EC"/>
    <w:rsid w:val="00055123"/>
    <w:rsid w:val="00055BF0"/>
    <w:rsid w:val="00055F46"/>
    <w:rsid w:val="000565B0"/>
    <w:rsid w:val="00056CB6"/>
    <w:rsid w:val="00061D56"/>
    <w:rsid w:val="00063E8D"/>
    <w:rsid w:val="00063F07"/>
    <w:rsid w:val="0006428E"/>
    <w:rsid w:val="00066194"/>
    <w:rsid w:val="000664A1"/>
    <w:rsid w:val="000666F2"/>
    <w:rsid w:val="00067C66"/>
    <w:rsid w:val="00070510"/>
    <w:rsid w:val="00070775"/>
    <w:rsid w:val="0007097F"/>
    <w:rsid w:val="0007146D"/>
    <w:rsid w:val="000719E8"/>
    <w:rsid w:val="00073EFC"/>
    <w:rsid w:val="0007499F"/>
    <w:rsid w:val="000801BC"/>
    <w:rsid w:val="000810E2"/>
    <w:rsid w:val="00081E23"/>
    <w:rsid w:val="0008278A"/>
    <w:rsid w:val="00083820"/>
    <w:rsid w:val="00083C7F"/>
    <w:rsid w:val="00086CD8"/>
    <w:rsid w:val="0009038F"/>
    <w:rsid w:val="00090E73"/>
    <w:rsid w:val="00091174"/>
    <w:rsid w:val="00091781"/>
    <w:rsid w:val="00091793"/>
    <w:rsid w:val="000924CB"/>
    <w:rsid w:val="000928AF"/>
    <w:rsid w:val="00092C49"/>
    <w:rsid w:val="00092D92"/>
    <w:rsid w:val="00092EDD"/>
    <w:rsid w:val="0009510B"/>
    <w:rsid w:val="00095665"/>
    <w:rsid w:val="00097E3F"/>
    <w:rsid w:val="000A0C80"/>
    <w:rsid w:val="000A1A83"/>
    <w:rsid w:val="000A26BF"/>
    <w:rsid w:val="000A2DCA"/>
    <w:rsid w:val="000A3385"/>
    <w:rsid w:val="000A379D"/>
    <w:rsid w:val="000A37C1"/>
    <w:rsid w:val="000A3B4D"/>
    <w:rsid w:val="000A4535"/>
    <w:rsid w:val="000A47D4"/>
    <w:rsid w:val="000A5401"/>
    <w:rsid w:val="000A7EE3"/>
    <w:rsid w:val="000B0767"/>
    <w:rsid w:val="000B1E8E"/>
    <w:rsid w:val="000B2990"/>
    <w:rsid w:val="000B2D46"/>
    <w:rsid w:val="000B38EC"/>
    <w:rsid w:val="000B3967"/>
    <w:rsid w:val="000B3D4B"/>
    <w:rsid w:val="000B3EDD"/>
    <w:rsid w:val="000B4148"/>
    <w:rsid w:val="000B44A3"/>
    <w:rsid w:val="000B4602"/>
    <w:rsid w:val="000B5CD0"/>
    <w:rsid w:val="000B6A7E"/>
    <w:rsid w:val="000C19B7"/>
    <w:rsid w:val="000C1D4B"/>
    <w:rsid w:val="000C38AB"/>
    <w:rsid w:val="000C3BC0"/>
    <w:rsid w:val="000C3FBA"/>
    <w:rsid w:val="000C4281"/>
    <w:rsid w:val="000C47B3"/>
    <w:rsid w:val="000C49C7"/>
    <w:rsid w:val="000C4F7D"/>
    <w:rsid w:val="000C70ED"/>
    <w:rsid w:val="000C7E9D"/>
    <w:rsid w:val="000D0728"/>
    <w:rsid w:val="000D094B"/>
    <w:rsid w:val="000D0DEF"/>
    <w:rsid w:val="000D124E"/>
    <w:rsid w:val="000D3808"/>
    <w:rsid w:val="000D48F6"/>
    <w:rsid w:val="000D4AC1"/>
    <w:rsid w:val="000D4B8B"/>
    <w:rsid w:val="000D4BC9"/>
    <w:rsid w:val="000D532F"/>
    <w:rsid w:val="000D5A9F"/>
    <w:rsid w:val="000D6A22"/>
    <w:rsid w:val="000D702C"/>
    <w:rsid w:val="000D7D95"/>
    <w:rsid w:val="000E151B"/>
    <w:rsid w:val="000E179B"/>
    <w:rsid w:val="000E2EB1"/>
    <w:rsid w:val="000E3C60"/>
    <w:rsid w:val="000E4ED2"/>
    <w:rsid w:val="000E63C3"/>
    <w:rsid w:val="000E6E7A"/>
    <w:rsid w:val="000E7CBA"/>
    <w:rsid w:val="000F0947"/>
    <w:rsid w:val="000F1500"/>
    <w:rsid w:val="000F26FC"/>
    <w:rsid w:val="000F2916"/>
    <w:rsid w:val="000F4EDF"/>
    <w:rsid w:val="000F56E4"/>
    <w:rsid w:val="000F5BAB"/>
    <w:rsid w:val="000F6344"/>
    <w:rsid w:val="000F75B1"/>
    <w:rsid w:val="00100412"/>
    <w:rsid w:val="0010075C"/>
    <w:rsid w:val="00101119"/>
    <w:rsid w:val="001011B4"/>
    <w:rsid w:val="00102E00"/>
    <w:rsid w:val="00103F44"/>
    <w:rsid w:val="00105051"/>
    <w:rsid w:val="00105951"/>
    <w:rsid w:val="0010683E"/>
    <w:rsid w:val="00107183"/>
    <w:rsid w:val="0010769E"/>
    <w:rsid w:val="00107ED7"/>
    <w:rsid w:val="00110315"/>
    <w:rsid w:val="001117BB"/>
    <w:rsid w:val="00111CAC"/>
    <w:rsid w:val="00112D94"/>
    <w:rsid w:val="00113A32"/>
    <w:rsid w:val="00113B16"/>
    <w:rsid w:val="00113F4C"/>
    <w:rsid w:val="00114F31"/>
    <w:rsid w:val="001153DD"/>
    <w:rsid w:val="0011632D"/>
    <w:rsid w:val="00116B52"/>
    <w:rsid w:val="00117520"/>
    <w:rsid w:val="00117C50"/>
    <w:rsid w:val="00120B73"/>
    <w:rsid w:val="00123B58"/>
    <w:rsid w:val="00123C22"/>
    <w:rsid w:val="001246F7"/>
    <w:rsid w:val="0012478C"/>
    <w:rsid w:val="00126996"/>
    <w:rsid w:val="00127516"/>
    <w:rsid w:val="00127A77"/>
    <w:rsid w:val="00131650"/>
    <w:rsid w:val="00131D18"/>
    <w:rsid w:val="001332C4"/>
    <w:rsid w:val="00133840"/>
    <w:rsid w:val="00133D71"/>
    <w:rsid w:val="00134925"/>
    <w:rsid w:val="00135DBA"/>
    <w:rsid w:val="00135DE4"/>
    <w:rsid w:val="00137EF9"/>
    <w:rsid w:val="00140425"/>
    <w:rsid w:val="001422CA"/>
    <w:rsid w:val="0014244C"/>
    <w:rsid w:val="001430C5"/>
    <w:rsid w:val="001441A6"/>
    <w:rsid w:val="00144F88"/>
    <w:rsid w:val="0014546E"/>
    <w:rsid w:val="0014745F"/>
    <w:rsid w:val="00147718"/>
    <w:rsid w:val="00147C0A"/>
    <w:rsid w:val="00150119"/>
    <w:rsid w:val="00150606"/>
    <w:rsid w:val="00150732"/>
    <w:rsid w:val="00150F62"/>
    <w:rsid w:val="00150FA5"/>
    <w:rsid w:val="001512DA"/>
    <w:rsid w:val="00151D4F"/>
    <w:rsid w:val="001520C3"/>
    <w:rsid w:val="0015229C"/>
    <w:rsid w:val="00152752"/>
    <w:rsid w:val="001530B3"/>
    <w:rsid w:val="00153C28"/>
    <w:rsid w:val="001543D4"/>
    <w:rsid w:val="0015477F"/>
    <w:rsid w:val="00154C23"/>
    <w:rsid w:val="001559D1"/>
    <w:rsid w:val="00156F2D"/>
    <w:rsid w:val="0015741A"/>
    <w:rsid w:val="00157735"/>
    <w:rsid w:val="00157AE9"/>
    <w:rsid w:val="00157E9E"/>
    <w:rsid w:val="001613D5"/>
    <w:rsid w:val="001621CF"/>
    <w:rsid w:val="0016229C"/>
    <w:rsid w:val="0016262E"/>
    <w:rsid w:val="00162E94"/>
    <w:rsid w:val="00163072"/>
    <w:rsid w:val="00163947"/>
    <w:rsid w:val="001643FE"/>
    <w:rsid w:val="00165AC6"/>
    <w:rsid w:val="00165EB2"/>
    <w:rsid w:val="001702E5"/>
    <w:rsid w:val="001728E8"/>
    <w:rsid w:val="00172C83"/>
    <w:rsid w:val="00173AC1"/>
    <w:rsid w:val="00173D04"/>
    <w:rsid w:val="001750A7"/>
    <w:rsid w:val="00175327"/>
    <w:rsid w:val="00175F50"/>
    <w:rsid w:val="00176916"/>
    <w:rsid w:val="00176BC7"/>
    <w:rsid w:val="001774F8"/>
    <w:rsid w:val="00177ECD"/>
    <w:rsid w:val="00182C4B"/>
    <w:rsid w:val="00186BC5"/>
    <w:rsid w:val="00186DFB"/>
    <w:rsid w:val="0018712C"/>
    <w:rsid w:val="00187771"/>
    <w:rsid w:val="001878D8"/>
    <w:rsid w:val="001879F5"/>
    <w:rsid w:val="001911C5"/>
    <w:rsid w:val="00191903"/>
    <w:rsid w:val="00191A5B"/>
    <w:rsid w:val="00192C12"/>
    <w:rsid w:val="0019307F"/>
    <w:rsid w:val="00193F1A"/>
    <w:rsid w:val="001958AF"/>
    <w:rsid w:val="00196FA9"/>
    <w:rsid w:val="001A23A6"/>
    <w:rsid w:val="001A27A0"/>
    <w:rsid w:val="001A2C25"/>
    <w:rsid w:val="001A3FFA"/>
    <w:rsid w:val="001A4DFB"/>
    <w:rsid w:val="001A51B0"/>
    <w:rsid w:val="001A608F"/>
    <w:rsid w:val="001A6312"/>
    <w:rsid w:val="001A743C"/>
    <w:rsid w:val="001A7CDA"/>
    <w:rsid w:val="001B0D0D"/>
    <w:rsid w:val="001B1B9D"/>
    <w:rsid w:val="001B20F9"/>
    <w:rsid w:val="001B2A35"/>
    <w:rsid w:val="001B5386"/>
    <w:rsid w:val="001B62B6"/>
    <w:rsid w:val="001B62CB"/>
    <w:rsid w:val="001B63CF"/>
    <w:rsid w:val="001B7B19"/>
    <w:rsid w:val="001B7BDD"/>
    <w:rsid w:val="001B7FCF"/>
    <w:rsid w:val="001C0878"/>
    <w:rsid w:val="001C1688"/>
    <w:rsid w:val="001C62C5"/>
    <w:rsid w:val="001C6836"/>
    <w:rsid w:val="001C776F"/>
    <w:rsid w:val="001C7E88"/>
    <w:rsid w:val="001D0A7C"/>
    <w:rsid w:val="001D151D"/>
    <w:rsid w:val="001D24F5"/>
    <w:rsid w:val="001D27AE"/>
    <w:rsid w:val="001D29F0"/>
    <w:rsid w:val="001D3089"/>
    <w:rsid w:val="001D30C7"/>
    <w:rsid w:val="001D3166"/>
    <w:rsid w:val="001D323C"/>
    <w:rsid w:val="001D3AA4"/>
    <w:rsid w:val="001D4421"/>
    <w:rsid w:val="001D4F4B"/>
    <w:rsid w:val="001D53C2"/>
    <w:rsid w:val="001D60AC"/>
    <w:rsid w:val="001D61AF"/>
    <w:rsid w:val="001D6F27"/>
    <w:rsid w:val="001D73EC"/>
    <w:rsid w:val="001D7DC6"/>
    <w:rsid w:val="001D7E32"/>
    <w:rsid w:val="001E0477"/>
    <w:rsid w:val="001E0874"/>
    <w:rsid w:val="001E1C72"/>
    <w:rsid w:val="001E3F09"/>
    <w:rsid w:val="001E4D61"/>
    <w:rsid w:val="001E575F"/>
    <w:rsid w:val="001E5FDC"/>
    <w:rsid w:val="001E63A9"/>
    <w:rsid w:val="001E66B8"/>
    <w:rsid w:val="001E70F2"/>
    <w:rsid w:val="001F1DEB"/>
    <w:rsid w:val="001F1F34"/>
    <w:rsid w:val="001F2414"/>
    <w:rsid w:val="001F434B"/>
    <w:rsid w:val="001F4865"/>
    <w:rsid w:val="001F4D1A"/>
    <w:rsid w:val="001F5098"/>
    <w:rsid w:val="001F5BA4"/>
    <w:rsid w:val="001F6607"/>
    <w:rsid w:val="001F6766"/>
    <w:rsid w:val="001F7215"/>
    <w:rsid w:val="001F768F"/>
    <w:rsid w:val="001F7D39"/>
    <w:rsid w:val="001F7D57"/>
    <w:rsid w:val="00201EF5"/>
    <w:rsid w:val="00202706"/>
    <w:rsid w:val="00203E02"/>
    <w:rsid w:val="00203EE9"/>
    <w:rsid w:val="00205BCE"/>
    <w:rsid w:val="002062B4"/>
    <w:rsid w:val="002063AB"/>
    <w:rsid w:val="002066D5"/>
    <w:rsid w:val="002102F1"/>
    <w:rsid w:val="0021048A"/>
    <w:rsid w:val="002104D2"/>
    <w:rsid w:val="00210B28"/>
    <w:rsid w:val="00213AB6"/>
    <w:rsid w:val="0021491D"/>
    <w:rsid w:val="0021545C"/>
    <w:rsid w:val="00215EAC"/>
    <w:rsid w:val="00215F14"/>
    <w:rsid w:val="00216E34"/>
    <w:rsid w:val="0021730D"/>
    <w:rsid w:val="0022016C"/>
    <w:rsid w:val="00220AAD"/>
    <w:rsid w:val="00221DA2"/>
    <w:rsid w:val="00224467"/>
    <w:rsid w:val="00225B82"/>
    <w:rsid w:val="00225C20"/>
    <w:rsid w:val="0022600C"/>
    <w:rsid w:val="0022719B"/>
    <w:rsid w:val="00227DFE"/>
    <w:rsid w:val="00230FFB"/>
    <w:rsid w:val="00232306"/>
    <w:rsid w:val="00233C65"/>
    <w:rsid w:val="00240382"/>
    <w:rsid w:val="00240C3B"/>
    <w:rsid w:val="00241166"/>
    <w:rsid w:val="002428D9"/>
    <w:rsid w:val="00242965"/>
    <w:rsid w:val="002431DC"/>
    <w:rsid w:val="00243359"/>
    <w:rsid w:val="00243C5D"/>
    <w:rsid w:val="00244141"/>
    <w:rsid w:val="00245412"/>
    <w:rsid w:val="00245ED1"/>
    <w:rsid w:val="0024642B"/>
    <w:rsid w:val="0024697E"/>
    <w:rsid w:val="002474FC"/>
    <w:rsid w:val="00247880"/>
    <w:rsid w:val="00250167"/>
    <w:rsid w:val="002501FC"/>
    <w:rsid w:val="002502CB"/>
    <w:rsid w:val="002506B1"/>
    <w:rsid w:val="00250956"/>
    <w:rsid w:val="002511EA"/>
    <w:rsid w:val="0025159B"/>
    <w:rsid w:val="002527C4"/>
    <w:rsid w:val="0025289D"/>
    <w:rsid w:val="00253A46"/>
    <w:rsid w:val="002568DF"/>
    <w:rsid w:val="002569B6"/>
    <w:rsid w:val="00256AA7"/>
    <w:rsid w:val="00257667"/>
    <w:rsid w:val="00257D62"/>
    <w:rsid w:val="00260261"/>
    <w:rsid w:val="00261189"/>
    <w:rsid w:val="002616C9"/>
    <w:rsid w:val="00263B27"/>
    <w:rsid w:val="00264906"/>
    <w:rsid w:val="00264B05"/>
    <w:rsid w:val="00265034"/>
    <w:rsid w:val="00266662"/>
    <w:rsid w:val="002670D4"/>
    <w:rsid w:val="0026781F"/>
    <w:rsid w:val="00267EC1"/>
    <w:rsid w:val="00270454"/>
    <w:rsid w:val="002712BC"/>
    <w:rsid w:val="002712BD"/>
    <w:rsid w:val="00271BFB"/>
    <w:rsid w:val="00272EE0"/>
    <w:rsid w:val="0027343D"/>
    <w:rsid w:val="002740A5"/>
    <w:rsid w:val="002749EF"/>
    <w:rsid w:val="00277A09"/>
    <w:rsid w:val="00277A6E"/>
    <w:rsid w:val="00280197"/>
    <w:rsid w:val="00280E51"/>
    <w:rsid w:val="0028120F"/>
    <w:rsid w:val="00283354"/>
    <w:rsid w:val="002833F2"/>
    <w:rsid w:val="00283FD8"/>
    <w:rsid w:val="002852DA"/>
    <w:rsid w:val="00285FDC"/>
    <w:rsid w:val="00285FFA"/>
    <w:rsid w:val="0028645F"/>
    <w:rsid w:val="00286492"/>
    <w:rsid w:val="002867F8"/>
    <w:rsid w:val="00287070"/>
    <w:rsid w:val="002878B1"/>
    <w:rsid w:val="00290420"/>
    <w:rsid w:val="00290A26"/>
    <w:rsid w:val="002911E9"/>
    <w:rsid w:val="00291F55"/>
    <w:rsid w:val="00292089"/>
    <w:rsid w:val="00293BCB"/>
    <w:rsid w:val="0029428C"/>
    <w:rsid w:val="00294363"/>
    <w:rsid w:val="00295468"/>
    <w:rsid w:val="00295817"/>
    <w:rsid w:val="00295B6B"/>
    <w:rsid w:val="00296014"/>
    <w:rsid w:val="002964EC"/>
    <w:rsid w:val="002967EA"/>
    <w:rsid w:val="002969A5"/>
    <w:rsid w:val="00297D13"/>
    <w:rsid w:val="002A13E9"/>
    <w:rsid w:val="002A1AFB"/>
    <w:rsid w:val="002A407B"/>
    <w:rsid w:val="002A4566"/>
    <w:rsid w:val="002A4B6B"/>
    <w:rsid w:val="002A51F1"/>
    <w:rsid w:val="002A55D7"/>
    <w:rsid w:val="002A7AF8"/>
    <w:rsid w:val="002A7D74"/>
    <w:rsid w:val="002B0848"/>
    <w:rsid w:val="002B0BB0"/>
    <w:rsid w:val="002B12F5"/>
    <w:rsid w:val="002B31BB"/>
    <w:rsid w:val="002B325E"/>
    <w:rsid w:val="002B384A"/>
    <w:rsid w:val="002B3D9D"/>
    <w:rsid w:val="002B55E1"/>
    <w:rsid w:val="002B5C68"/>
    <w:rsid w:val="002B6177"/>
    <w:rsid w:val="002B66E4"/>
    <w:rsid w:val="002B6B88"/>
    <w:rsid w:val="002B7202"/>
    <w:rsid w:val="002C0273"/>
    <w:rsid w:val="002C05AF"/>
    <w:rsid w:val="002C0B78"/>
    <w:rsid w:val="002C0C3D"/>
    <w:rsid w:val="002C108D"/>
    <w:rsid w:val="002C1704"/>
    <w:rsid w:val="002C2912"/>
    <w:rsid w:val="002C3BB9"/>
    <w:rsid w:val="002C3D3E"/>
    <w:rsid w:val="002C4067"/>
    <w:rsid w:val="002C4709"/>
    <w:rsid w:val="002C4812"/>
    <w:rsid w:val="002C58FD"/>
    <w:rsid w:val="002C5A4C"/>
    <w:rsid w:val="002D115E"/>
    <w:rsid w:val="002D11C7"/>
    <w:rsid w:val="002D1387"/>
    <w:rsid w:val="002D1ED2"/>
    <w:rsid w:val="002D2397"/>
    <w:rsid w:val="002D2D4C"/>
    <w:rsid w:val="002D2F6D"/>
    <w:rsid w:val="002D307F"/>
    <w:rsid w:val="002D353A"/>
    <w:rsid w:val="002D358C"/>
    <w:rsid w:val="002D3887"/>
    <w:rsid w:val="002D3C39"/>
    <w:rsid w:val="002D7BAD"/>
    <w:rsid w:val="002E0E59"/>
    <w:rsid w:val="002E170B"/>
    <w:rsid w:val="002E1CB2"/>
    <w:rsid w:val="002E2872"/>
    <w:rsid w:val="002E337B"/>
    <w:rsid w:val="002E3EFE"/>
    <w:rsid w:val="002E51A7"/>
    <w:rsid w:val="002E59DD"/>
    <w:rsid w:val="002E634C"/>
    <w:rsid w:val="002E78EB"/>
    <w:rsid w:val="002E7B94"/>
    <w:rsid w:val="002F0B51"/>
    <w:rsid w:val="002F2719"/>
    <w:rsid w:val="002F2EE4"/>
    <w:rsid w:val="002F2EF7"/>
    <w:rsid w:val="002F3B6C"/>
    <w:rsid w:val="002F43D5"/>
    <w:rsid w:val="002F4E54"/>
    <w:rsid w:val="002F65CF"/>
    <w:rsid w:val="002F7B88"/>
    <w:rsid w:val="002F7EC5"/>
    <w:rsid w:val="0030133A"/>
    <w:rsid w:val="003018A5"/>
    <w:rsid w:val="00301D1D"/>
    <w:rsid w:val="003021D1"/>
    <w:rsid w:val="00303E3C"/>
    <w:rsid w:val="003046A9"/>
    <w:rsid w:val="003067E9"/>
    <w:rsid w:val="003077A8"/>
    <w:rsid w:val="00307D45"/>
    <w:rsid w:val="00310462"/>
    <w:rsid w:val="00310FFD"/>
    <w:rsid w:val="00311DE9"/>
    <w:rsid w:val="0031203B"/>
    <w:rsid w:val="003129F0"/>
    <w:rsid w:val="003129F6"/>
    <w:rsid w:val="0031387D"/>
    <w:rsid w:val="00313BCA"/>
    <w:rsid w:val="00313FA9"/>
    <w:rsid w:val="003142F6"/>
    <w:rsid w:val="00314621"/>
    <w:rsid w:val="003146D7"/>
    <w:rsid w:val="00315D9E"/>
    <w:rsid w:val="0031613E"/>
    <w:rsid w:val="00316B6F"/>
    <w:rsid w:val="0031738F"/>
    <w:rsid w:val="00317A42"/>
    <w:rsid w:val="00317AE0"/>
    <w:rsid w:val="00317D61"/>
    <w:rsid w:val="00317F8A"/>
    <w:rsid w:val="00320D6F"/>
    <w:rsid w:val="003210E7"/>
    <w:rsid w:val="00322287"/>
    <w:rsid w:val="003222A0"/>
    <w:rsid w:val="00323BB3"/>
    <w:rsid w:val="0032476B"/>
    <w:rsid w:val="00326909"/>
    <w:rsid w:val="00326BC5"/>
    <w:rsid w:val="0032792D"/>
    <w:rsid w:val="00330BE4"/>
    <w:rsid w:val="00331253"/>
    <w:rsid w:val="00331948"/>
    <w:rsid w:val="00332425"/>
    <w:rsid w:val="003329B0"/>
    <w:rsid w:val="003347C5"/>
    <w:rsid w:val="00335832"/>
    <w:rsid w:val="00335AFE"/>
    <w:rsid w:val="00336154"/>
    <w:rsid w:val="0033675A"/>
    <w:rsid w:val="0033786A"/>
    <w:rsid w:val="00337D54"/>
    <w:rsid w:val="0034036B"/>
    <w:rsid w:val="003409C6"/>
    <w:rsid w:val="003418EC"/>
    <w:rsid w:val="00342CDE"/>
    <w:rsid w:val="00343742"/>
    <w:rsid w:val="00343BFF"/>
    <w:rsid w:val="00345868"/>
    <w:rsid w:val="00351204"/>
    <w:rsid w:val="003523CE"/>
    <w:rsid w:val="00353EEC"/>
    <w:rsid w:val="0035579F"/>
    <w:rsid w:val="00355E6F"/>
    <w:rsid w:val="003562D5"/>
    <w:rsid w:val="00356961"/>
    <w:rsid w:val="0036092C"/>
    <w:rsid w:val="00361164"/>
    <w:rsid w:val="00361ADE"/>
    <w:rsid w:val="00361F2B"/>
    <w:rsid w:val="00362975"/>
    <w:rsid w:val="003642E6"/>
    <w:rsid w:val="0036451A"/>
    <w:rsid w:val="00364F5F"/>
    <w:rsid w:val="0036528D"/>
    <w:rsid w:val="00365A2D"/>
    <w:rsid w:val="00365B39"/>
    <w:rsid w:val="003661A4"/>
    <w:rsid w:val="00366539"/>
    <w:rsid w:val="0037151A"/>
    <w:rsid w:val="00371F16"/>
    <w:rsid w:val="00372E16"/>
    <w:rsid w:val="003747B0"/>
    <w:rsid w:val="00374B4F"/>
    <w:rsid w:val="00374BAA"/>
    <w:rsid w:val="00374D92"/>
    <w:rsid w:val="00375113"/>
    <w:rsid w:val="00375B11"/>
    <w:rsid w:val="0037604A"/>
    <w:rsid w:val="00377350"/>
    <w:rsid w:val="00377837"/>
    <w:rsid w:val="00377E52"/>
    <w:rsid w:val="00380EBB"/>
    <w:rsid w:val="0038256B"/>
    <w:rsid w:val="00382EA8"/>
    <w:rsid w:val="00383203"/>
    <w:rsid w:val="00383DF2"/>
    <w:rsid w:val="003843E7"/>
    <w:rsid w:val="00384895"/>
    <w:rsid w:val="00385F2A"/>
    <w:rsid w:val="0038620D"/>
    <w:rsid w:val="00386885"/>
    <w:rsid w:val="003869EF"/>
    <w:rsid w:val="00387720"/>
    <w:rsid w:val="00387D33"/>
    <w:rsid w:val="0039014E"/>
    <w:rsid w:val="00390400"/>
    <w:rsid w:val="00390A38"/>
    <w:rsid w:val="00390B01"/>
    <w:rsid w:val="00391FD5"/>
    <w:rsid w:val="00392318"/>
    <w:rsid w:val="00392E3B"/>
    <w:rsid w:val="00394F1F"/>
    <w:rsid w:val="00395066"/>
    <w:rsid w:val="00397040"/>
    <w:rsid w:val="003974BB"/>
    <w:rsid w:val="00397573"/>
    <w:rsid w:val="003979A9"/>
    <w:rsid w:val="00397CC1"/>
    <w:rsid w:val="003A006B"/>
    <w:rsid w:val="003A04EC"/>
    <w:rsid w:val="003A0A7D"/>
    <w:rsid w:val="003A2AA5"/>
    <w:rsid w:val="003A3206"/>
    <w:rsid w:val="003A34CA"/>
    <w:rsid w:val="003A529C"/>
    <w:rsid w:val="003A566F"/>
    <w:rsid w:val="003A5E9F"/>
    <w:rsid w:val="003A6286"/>
    <w:rsid w:val="003A6835"/>
    <w:rsid w:val="003A72C7"/>
    <w:rsid w:val="003A786B"/>
    <w:rsid w:val="003B31AA"/>
    <w:rsid w:val="003B339A"/>
    <w:rsid w:val="003B3ABF"/>
    <w:rsid w:val="003B3EBB"/>
    <w:rsid w:val="003B4926"/>
    <w:rsid w:val="003B56EA"/>
    <w:rsid w:val="003B684C"/>
    <w:rsid w:val="003B784A"/>
    <w:rsid w:val="003B7F20"/>
    <w:rsid w:val="003B7FFE"/>
    <w:rsid w:val="003C0F50"/>
    <w:rsid w:val="003C3242"/>
    <w:rsid w:val="003C3291"/>
    <w:rsid w:val="003C3397"/>
    <w:rsid w:val="003C4893"/>
    <w:rsid w:val="003C4BAD"/>
    <w:rsid w:val="003C4DED"/>
    <w:rsid w:val="003C5493"/>
    <w:rsid w:val="003C63A1"/>
    <w:rsid w:val="003C65F4"/>
    <w:rsid w:val="003C6700"/>
    <w:rsid w:val="003C7257"/>
    <w:rsid w:val="003D02F5"/>
    <w:rsid w:val="003D02FB"/>
    <w:rsid w:val="003D06BF"/>
    <w:rsid w:val="003D31F4"/>
    <w:rsid w:val="003D37C5"/>
    <w:rsid w:val="003D4BE5"/>
    <w:rsid w:val="003D5B7E"/>
    <w:rsid w:val="003E0847"/>
    <w:rsid w:val="003E0AE9"/>
    <w:rsid w:val="003E1A62"/>
    <w:rsid w:val="003E2EF2"/>
    <w:rsid w:val="003E3E32"/>
    <w:rsid w:val="003E48F4"/>
    <w:rsid w:val="003E492C"/>
    <w:rsid w:val="003E4B34"/>
    <w:rsid w:val="003E4B47"/>
    <w:rsid w:val="003E5882"/>
    <w:rsid w:val="003E5F99"/>
    <w:rsid w:val="003E6D2A"/>
    <w:rsid w:val="003F01C8"/>
    <w:rsid w:val="003F04A0"/>
    <w:rsid w:val="003F0D67"/>
    <w:rsid w:val="003F0F29"/>
    <w:rsid w:val="003F120D"/>
    <w:rsid w:val="003F23A9"/>
    <w:rsid w:val="003F3A05"/>
    <w:rsid w:val="003F3BF2"/>
    <w:rsid w:val="003F5857"/>
    <w:rsid w:val="003F5D61"/>
    <w:rsid w:val="003F5E01"/>
    <w:rsid w:val="003F600F"/>
    <w:rsid w:val="003F7849"/>
    <w:rsid w:val="0040180D"/>
    <w:rsid w:val="00401F0E"/>
    <w:rsid w:val="00403604"/>
    <w:rsid w:val="004043AD"/>
    <w:rsid w:val="0040472D"/>
    <w:rsid w:val="00406C4F"/>
    <w:rsid w:val="00406FA2"/>
    <w:rsid w:val="00407349"/>
    <w:rsid w:val="004108AF"/>
    <w:rsid w:val="00414436"/>
    <w:rsid w:val="00416692"/>
    <w:rsid w:val="00416944"/>
    <w:rsid w:val="0041694C"/>
    <w:rsid w:val="00417D17"/>
    <w:rsid w:val="004201FB"/>
    <w:rsid w:val="00422751"/>
    <w:rsid w:val="00422C8E"/>
    <w:rsid w:val="00423A38"/>
    <w:rsid w:val="00424A40"/>
    <w:rsid w:val="0042569A"/>
    <w:rsid w:val="00425EEF"/>
    <w:rsid w:val="00426AA5"/>
    <w:rsid w:val="00426CD7"/>
    <w:rsid w:val="00427B72"/>
    <w:rsid w:val="00430107"/>
    <w:rsid w:val="00430A65"/>
    <w:rsid w:val="00431176"/>
    <w:rsid w:val="00431DCF"/>
    <w:rsid w:val="004321C9"/>
    <w:rsid w:val="0043312C"/>
    <w:rsid w:val="0043360D"/>
    <w:rsid w:val="00434AB2"/>
    <w:rsid w:val="00434E72"/>
    <w:rsid w:val="00434F20"/>
    <w:rsid w:val="00436128"/>
    <w:rsid w:val="004370CB"/>
    <w:rsid w:val="004379EF"/>
    <w:rsid w:val="00437E3D"/>
    <w:rsid w:val="00440578"/>
    <w:rsid w:val="00440F76"/>
    <w:rsid w:val="004411DF"/>
    <w:rsid w:val="00441567"/>
    <w:rsid w:val="00441EC8"/>
    <w:rsid w:val="00441F17"/>
    <w:rsid w:val="00443941"/>
    <w:rsid w:val="004446DD"/>
    <w:rsid w:val="0044503A"/>
    <w:rsid w:val="00445139"/>
    <w:rsid w:val="00445381"/>
    <w:rsid w:val="00447F09"/>
    <w:rsid w:val="004505FB"/>
    <w:rsid w:val="00451436"/>
    <w:rsid w:val="00451CD0"/>
    <w:rsid w:val="004527C8"/>
    <w:rsid w:val="004551E8"/>
    <w:rsid w:val="00455618"/>
    <w:rsid w:val="004557C4"/>
    <w:rsid w:val="004557D7"/>
    <w:rsid w:val="00455B01"/>
    <w:rsid w:val="00455C62"/>
    <w:rsid w:val="00456919"/>
    <w:rsid w:val="0045772F"/>
    <w:rsid w:val="00460145"/>
    <w:rsid w:val="0046130F"/>
    <w:rsid w:val="004625F8"/>
    <w:rsid w:val="0046334E"/>
    <w:rsid w:val="00463B4A"/>
    <w:rsid w:val="00463B9B"/>
    <w:rsid w:val="0046403E"/>
    <w:rsid w:val="0046580D"/>
    <w:rsid w:val="00470F24"/>
    <w:rsid w:val="0047230E"/>
    <w:rsid w:val="00472A9C"/>
    <w:rsid w:val="00473C05"/>
    <w:rsid w:val="00476D2F"/>
    <w:rsid w:val="0047717F"/>
    <w:rsid w:val="004778FB"/>
    <w:rsid w:val="004803CE"/>
    <w:rsid w:val="00480CF8"/>
    <w:rsid w:val="004813BF"/>
    <w:rsid w:val="00481DFD"/>
    <w:rsid w:val="00482140"/>
    <w:rsid w:val="004823D3"/>
    <w:rsid w:val="004824E7"/>
    <w:rsid w:val="00482EB5"/>
    <w:rsid w:val="00483815"/>
    <w:rsid w:val="00484AA6"/>
    <w:rsid w:val="00485D7F"/>
    <w:rsid w:val="00486200"/>
    <w:rsid w:val="0048662F"/>
    <w:rsid w:val="00486641"/>
    <w:rsid w:val="00486A03"/>
    <w:rsid w:val="00487788"/>
    <w:rsid w:val="004902E6"/>
    <w:rsid w:val="004921F1"/>
    <w:rsid w:val="00492654"/>
    <w:rsid w:val="004938BC"/>
    <w:rsid w:val="00494DA1"/>
    <w:rsid w:val="00494F11"/>
    <w:rsid w:val="004951E4"/>
    <w:rsid w:val="00495C9E"/>
    <w:rsid w:val="00496ADB"/>
    <w:rsid w:val="0049796C"/>
    <w:rsid w:val="00497FC8"/>
    <w:rsid w:val="004A092D"/>
    <w:rsid w:val="004A0BCB"/>
    <w:rsid w:val="004A26C7"/>
    <w:rsid w:val="004A3D77"/>
    <w:rsid w:val="004A523C"/>
    <w:rsid w:val="004A6609"/>
    <w:rsid w:val="004A6ADD"/>
    <w:rsid w:val="004A7081"/>
    <w:rsid w:val="004A798F"/>
    <w:rsid w:val="004B0DA5"/>
    <w:rsid w:val="004B1449"/>
    <w:rsid w:val="004B1B39"/>
    <w:rsid w:val="004B355C"/>
    <w:rsid w:val="004B4439"/>
    <w:rsid w:val="004B46BC"/>
    <w:rsid w:val="004B5282"/>
    <w:rsid w:val="004B5F74"/>
    <w:rsid w:val="004B6CFF"/>
    <w:rsid w:val="004B755A"/>
    <w:rsid w:val="004B7FBB"/>
    <w:rsid w:val="004C1630"/>
    <w:rsid w:val="004C1784"/>
    <w:rsid w:val="004C4AC7"/>
    <w:rsid w:val="004C4B07"/>
    <w:rsid w:val="004C52B3"/>
    <w:rsid w:val="004C578E"/>
    <w:rsid w:val="004C5EC0"/>
    <w:rsid w:val="004C610D"/>
    <w:rsid w:val="004C6AB9"/>
    <w:rsid w:val="004C7AE0"/>
    <w:rsid w:val="004D0A99"/>
    <w:rsid w:val="004D16F0"/>
    <w:rsid w:val="004D1D6A"/>
    <w:rsid w:val="004D2048"/>
    <w:rsid w:val="004D2A13"/>
    <w:rsid w:val="004D564E"/>
    <w:rsid w:val="004D5747"/>
    <w:rsid w:val="004D663E"/>
    <w:rsid w:val="004E04CB"/>
    <w:rsid w:val="004E0F21"/>
    <w:rsid w:val="004E1E2A"/>
    <w:rsid w:val="004E21FB"/>
    <w:rsid w:val="004E2A30"/>
    <w:rsid w:val="004E3111"/>
    <w:rsid w:val="004E37A9"/>
    <w:rsid w:val="004E4009"/>
    <w:rsid w:val="004E446F"/>
    <w:rsid w:val="004E4F9D"/>
    <w:rsid w:val="004E507A"/>
    <w:rsid w:val="004E5A28"/>
    <w:rsid w:val="004E6100"/>
    <w:rsid w:val="004E7944"/>
    <w:rsid w:val="004E7B4B"/>
    <w:rsid w:val="004F002F"/>
    <w:rsid w:val="004F06EF"/>
    <w:rsid w:val="004F12C6"/>
    <w:rsid w:val="004F2E0B"/>
    <w:rsid w:val="004F3432"/>
    <w:rsid w:val="004F3DD1"/>
    <w:rsid w:val="004F3EBE"/>
    <w:rsid w:val="004F3FBC"/>
    <w:rsid w:val="004F414E"/>
    <w:rsid w:val="004F4355"/>
    <w:rsid w:val="004F43E4"/>
    <w:rsid w:val="004F4C25"/>
    <w:rsid w:val="004F54CA"/>
    <w:rsid w:val="004F56BC"/>
    <w:rsid w:val="004F5DF2"/>
    <w:rsid w:val="004F5F85"/>
    <w:rsid w:val="004F7256"/>
    <w:rsid w:val="00501C7D"/>
    <w:rsid w:val="00502989"/>
    <w:rsid w:val="00502B2B"/>
    <w:rsid w:val="005036B4"/>
    <w:rsid w:val="005050E2"/>
    <w:rsid w:val="005050F3"/>
    <w:rsid w:val="005056FF"/>
    <w:rsid w:val="00505D86"/>
    <w:rsid w:val="00505EBC"/>
    <w:rsid w:val="005063BB"/>
    <w:rsid w:val="00506F51"/>
    <w:rsid w:val="00510BBF"/>
    <w:rsid w:val="0051130C"/>
    <w:rsid w:val="005114F2"/>
    <w:rsid w:val="00511E80"/>
    <w:rsid w:val="00512403"/>
    <w:rsid w:val="00512505"/>
    <w:rsid w:val="00513339"/>
    <w:rsid w:val="005137FE"/>
    <w:rsid w:val="00514210"/>
    <w:rsid w:val="00514926"/>
    <w:rsid w:val="00514C29"/>
    <w:rsid w:val="00515909"/>
    <w:rsid w:val="00515AE0"/>
    <w:rsid w:val="005161F8"/>
    <w:rsid w:val="005163BB"/>
    <w:rsid w:val="005165AA"/>
    <w:rsid w:val="00517EE2"/>
    <w:rsid w:val="00520017"/>
    <w:rsid w:val="00520CAC"/>
    <w:rsid w:val="00522466"/>
    <w:rsid w:val="00522B3D"/>
    <w:rsid w:val="00522F35"/>
    <w:rsid w:val="005230B7"/>
    <w:rsid w:val="00523148"/>
    <w:rsid w:val="00523674"/>
    <w:rsid w:val="0052485F"/>
    <w:rsid w:val="00525712"/>
    <w:rsid w:val="00526B86"/>
    <w:rsid w:val="0052723B"/>
    <w:rsid w:val="0052750E"/>
    <w:rsid w:val="0052787E"/>
    <w:rsid w:val="00527EDE"/>
    <w:rsid w:val="00530028"/>
    <w:rsid w:val="005301F5"/>
    <w:rsid w:val="00530489"/>
    <w:rsid w:val="0053054C"/>
    <w:rsid w:val="0053159B"/>
    <w:rsid w:val="005326FA"/>
    <w:rsid w:val="00533808"/>
    <w:rsid w:val="00533882"/>
    <w:rsid w:val="00534572"/>
    <w:rsid w:val="00536835"/>
    <w:rsid w:val="00537A7A"/>
    <w:rsid w:val="00540230"/>
    <w:rsid w:val="005402FB"/>
    <w:rsid w:val="005404E4"/>
    <w:rsid w:val="00540963"/>
    <w:rsid w:val="00540C75"/>
    <w:rsid w:val="00541D7D"/>
    <w:rsid w:val="0054238C"/>
    <w:rsid w:val="00542533"/>
    <w:rsid w:val="005428BD"/>
    <w:rsid w:val="00543B0B"/>
    <w:rsid w:val="00543BC0"/>
    <w:rsid w:val="00543F18"/>
    <w:rsid w:val="00544A68"/>
    <w:rsid w:val="00544EA0"/>
    <w:rsid w:val="00544FDF"/>
    <w:rsid w:val="00545207"/>
    <w:rsid w:val="0054603F"/>
    <w:rsid w:val="005472B6"/>
    <w:rsid w:val="00550869"/>
    <w:rsid w:val="00550C8D"/>
    <w:rsid w:val="00550F6D"/>
    <w:rsid w:val="005515FC"/>
    <w:rsid w:val="00551C7F"/>
    <w:rsid w:val="005528CB"/>
    <w:rsid w:val="00554301"/>
    <w:rsid w:val="00555331"/>
    <w:rsid w:val="005564A2"/>
    <w:rsid w:val="00557744"/>
    <w:rsid w:val="005578CC"/>
    <w:rsid w:val="00561271"/>
    <w:rsid w:val="00561F61"/>
    <w:rsid w:val="00563353"/>
    <w:rsid w:val="0056346C"/>
    <w:rsid w:val="00563EA1"/>
    <w:rsid w:val="00564A5A"/>
    <w:rsid w:val="00564B0C"/>
    <w:rsid w:val="00566E9B"/>
    <w:rsid w:val="0057064B"/>
    <w:rsid w:val="005711B3"/>
    <w:rsid w:val="00571EA2"/>
    <w:rsid w:val="005729E7"/>
    <w:rsid w:val="00572C38"/>
    <w:rsid w:val="00572DFD"/>
    <w:rsid w:val="00573501"/>
    <w:rsid w:val="00573DCC"/>
    <w:rsid w:val="00575172"/>
    <w:rsid w:val="005757CF"/>
    <w:rsid w:val="005758C6"/>
    <w:rsid w:val="00576417"/>
    <w:rsid w:val="00576516"/>
    <w:rsid w:val="00577257"/>
    <w:rsid w:val="005774D1"/>
    <w:rsid w:val="00577F40"/>
    <w:rsid w:val="00581907"/>
    <w:rsid w:val="0058192E"/>
    <w:rsid w:val="00582510"/>
    <w:rsid w:val="00582726"/>
    <w:rsid w:val="00583A75"/>
    <w:rsid w:val="00583DED"/>
    <w:rsid w:val="00584302"/>
    <w:rsid w:val="00584541"/>
    <w:rsid w:val="0058472D"/>
    <w:rsid w:val="00584958"/>
    <w:rsid w:val="00584B50"/>
    <w:rsid w:val="00584BD7"/>
    <w:rsid w:val="00585FBE"/>
    <w:rsid w:val="00586A41"/>
    <w:rsid w:val="00586A5B"/>
    <w:rsid w:val="00586DFB"/>
    <w:rsid w:val="00586E5C"/>
    <w:rsid w:val="00586E74"/>
    <w:rsid w:val="00587541"/>
    <w:rsid w:val="00590B98"/>
    <w:rsid w:val="005915E0"/>
    <w:rsid w:val="005935B4"/>
    <w:rsid w:val="00593BF7"/>
    <w:rsid w:val="005957E8"/>
    <w:rsid w:val="00595A53"/>
    <w:rsid w:val="0059619B"/>
    <w:rsid w:val="0059645F"/>
    <w:rsid w:val="00597AEA"/>
    <w:rsid w:val="00597B43"/>
    <w:rsid w:val="005A09E0"/>
    <w:rsid w:val="005A1A18"/>
    <w:rsid w:val="005A1B30"/>
    <w:rsid w:val="005A1C63"/>
    <w:rsid w:val="005A1D1B"/>
    <w:rsid w:val="005A2C7D"/>
    <w:rsid w:val="005A3F91"/>
    <w:rsid w:val="005A4C6A"/>
    <w:rsid w:val="005A4DD0"/>
    <w:rsid w:val="005A4F60"/>
    <w:rsid w:val="005A50A5"/>
    <w:rsid w:val="005B02C5"/>
    <w:rsid w:val="005B1275"/>
    <w:rsid w:val="005B1ADD"/>
    <w:rsid w:val="005B1B7D"/>
    <w:rsid w:val="005B2653"/>
    <w:rsid w:val="005B2D84"/>
    <w:rsid w:val="005B4EBD"/>
    <w:rsid w:val="005B5AD5"/>
    <w:rsid w:val="005B6602"/>
    <w:rsid w:val="005B6CE6"/>
    <w:rsid w:val="005B6D18"/>
    <w:rsid w:val="005C0604"/>
    <w:rsid w:val="005C0983"/>
    <w:rsid w:val="005C115B"/>
    <w:rsid w:val="005C1729"/>
    <w:rsid w:val="005C211B"/>
    <w:rsid w:val="005C304F"/>
    <w:rsid w:val="005C47B7"/>
    <w:rsid w:val="005C49ED"/>
    <w:rsid w:val="005C5AAB"/>
    <w:rsid w:val="005C60E5"/>
    <w:rsid w:val="005C756E"/>
    <w:rsid w:val="005C7D8C"/>
    <w:rsid w:val="005D31B9"/>
    <w:rsid w:val="005D4129"/>
    <w:rsid w:val="005D50E1"/>
    <w:rsid w:val="005D58FB"/>
    <w:rsid w:val="005D59D4"/>
    <w:rsid w:val="005D6606"/>
    <w:rsid w:val="005D6D5C"/>
    <w:rsid w:val="005D6EDF"/>
    <w:rsid w:val="005D706C"/>
    <w:rsid w:val="005D781D"/>
    <w:rsid w:val="005E082E"/>
    <w:rsid w:val="005E09FA"/>
    <w:rsid w:val="005E103B"/>
    <w:rsid w:val="005E131F"/>
    <w:rsid w:val="005E2776"/>
    <w:rsid w:val="005E289A"/>
    <w:rsid w:val="005E29FE"/>
    <w:rsid w:val="005E4079"/>
    <w:rsid w:val="005E5002"/>
    <w:rsid w:val="005E64DF"/>
    <w:rsid w:val="005E7827"/>
    <w:rsid w:val="005F05F9"/>
    <w:rsid w:val="005F1A94"/>
    <w:rsid w:val="005F25AA"/>
    <w:rsid w:val="005F7503"/>
    <w:rsid w:val="005F7D71"/>
    <w:rsid w:val="00600B4D"/>
    <w:rsid w:val="00600D91"/>
    <w:rsid w:val="00600DB2"/>
    <w:rsid w:val="00600FDF"/>
    <w:rsid w:val="0060198B"/>
    <w:rsid w:val="00601DDF"/>
    <w:rsid w:val="00602DFE"/>
    <w:rsid w:val="00603128"/>
    <w:rsid w:val="00603D84"/>
    <w:rsid w:val="00604042"/>
    <w:rsid w:val="00604B27"/>
    <w:rsid w:val="00605ABB"/>
    <w:rsid w:val="006070CA"/>
    <w:rsid w:val="00607353"/>
    <w:rsid w:val="006104BD"/>
    <w:rsid w:val="00610CD3"/>
    <w:rsid w:val="00611223"/>
    <w:rsid w:val="006116BC"/>
    <w:rsid w:val="00611BF5"/>
    <w:rsid w:val="00612602"/>
    <w:rsid w:val="00612A9A"/>
    <w:rsid w:val="006137D3"/>
    <w:rsid w:val="00613D53"/>
    <w:rsid w:val="006148DC"/>
    <w:rsid w:val="00615543"/>
    <w:rsid w:val="00615976"/>
    <w:rsid w:val="00617BC0"/>
    <w:rsid w:val="0062025A"/>
    <w:rsid w:val="0062129B"/>
    <w:rsid w:val="006236BC"/>
    <w:rsid w:val="006239BC"/>
    <w:rsid w:val="00623A3C"/>
    <w:rsid w:val="00623DF1"/>
    <w:rsid w:val="00624239"/>
    <w:rsid w:val="0062439A"/>
    <w:rsid w:val="00624CC4"/>
    <w:rsid w:val="00624EBF"/>
    <w:rsid w:val="00626CAE"/>
    <w:rsid w:val="006274C8"/>
    <w:rsid w:val="00627BC1"/>
    <w:rsid w:val="00630644"/>
    <w:rsid w:val="00630AFA"/>
    <w:rsid w:val="00634A55"/>
    <w:rsid w:val="00635D2F"/>
    <w:rsid w:val="00636505"/>
    <w:rsid w:val="00636C45"/>
    <w:rsid w:val="00636EEA"/>
    <w:rsid w:val="00636FB0"/>
    <w:rsid w:val="0064150C"/>
    <w:rsid w:val="00644BD9"/>
    <w:rsid w:val="00644CCB"/>
    <w:rsid w:val="00645284"/>
    <w:rsid w:val="00645337"/>
    <w:rsid w:val="006469F3"/>
    <w:rsid w:val="00653869"/>
    <w:rsid w:val="006539EA"/>
    <w:rsid w:val="00656064"/>
    <w:rsid w:val="00656B89"/>
    <w:rsid w:val="00656C9D"/>
    <w:rsid w:val="00660923"/>
    <w:rsid w:val="0066161C"/>
    <w:rsid w:val="00662572"/>
    <w:rsid w:val="00662859"/>
    <w:rsid w:val="00664188"/>
    <w:rsid w:val="00664567"/>
    <w:rsid w:val="00664F1F"/>
    <w:rsid w:val="00666368"/>
    <w:rsid w:val="00666E43"/>
    <w:rsid w:val="00667ADD"/>
    <w:rsid w:val="006704E5"/>
    <w:rsid w:val="0067217C"/>
    <w:rsid w:val="00673170"/>
    <w:rsid w:val="00673A3D"/>
    <w:rsid w:val="00673BD1"/>
    <w:rsid w:val="006741EE"/>
    <w:rsid w:val="00674F4A"/>
    <w:rsid w:val="00675733"/>
    <w:rsid w:val="00675C7C"/>
    <w:rsid w:val="00676187"/>
    <w:rsid w:val="00677DDF"/>
    <w:rsid w:val="00680D48"/>
    <w:rsid w:val="00682853"/>
    <w:rsid w:val="006830DF"/>
    <w:rsid w:val="006840D4"/>
    <w:rsid w:val="006841FD"/>
    <w:rsid w:val="006845B7"/>
    <w:rsid w:val="00684B86"/>
    <w:rsid w:val="00684FC8"/>
    <w:rsid w:val="00686B41"/>
    <w:rsid w:val="00686D1B"/>
    <w:rsid w:val="00687362"/>
    <w:rsid w:val="006877EB"/>
    <w:rsid w:val="00690062"/>
    <w:rsid w:val="00690133"/>
    <w:rsid w:val="006903D6"/>
    <w:rsid w:val="00690447"/>
    <w:rsid w:val="00691B2C"/>
    <w:rsid w:val="006925B1"/>
    <w:rsid w:val="00693922"/>
    <w:rsid w:val="0069442C"/>
    <w:rsid w:val="00694D4B"/>
    <w:rsid w:val="00694D7B"/>
    <w:rsid w:val="00694E7C"/>
    <w:rsid w:val="00696441"/>
    <w:rsid w:val="006A13B3"/>
    <w:rsid w:val="006A2284"/>
    <w:rsid w:val="006A246C"/>
    <w:rsid w:val="006A3112"/>
    <w:rsid w:val="006A3119"/>
    <w:rsid w:val="006A32B6"/>
    <w:rsid w:val="006A32BC"/>
    <w:rsid w:val="006A43FC"/>
    <w:rsid w:val="006A4467"/>
    <w:rsid w:val="006A4710"/>
    <w:rsid w:val="006A5360"/>
    <w:rsid w:val="006A63F1"/>
    <w:rsid w:val="006A6AF5"/>
    <w:rsid w:val="006A6F70"/>
    <w:rsid w:val="006A772F"/>
    <w:rsid w:val="006A7AD0"/>
    <w:rsid w:val="006A7C09"/>
    <w:rsid w:val="006A7C9F"/>
    <w:rsid w:val="006A7E77"/>
    <w:rsid w:val="006B035E"/>
    <w:rsid w:val="006B23DD"/>
    <w:rsid w:val="006B43AD"/>
    <w:rsid w:val="006B4C55"/>
    <w:rsid w:val="006B55A1"/>
    <w:rsid w:val="006C174E"/>
    <w:rsid w:val="006C2261"/>
    <w:rsid w:val="006C29C6"/>
    <w:rsid w:val="006C301B"/>
    <w:rsid w:val="006C34DD"/>
    <w:rsid w:val="006C402A"/>
    <w:rsid w:val="006C4EE4"/>
    <w:rsid w:val="006C55B4"/>
    <w:rsid w:val="006C6634"/>
    <w:rsid w:val="006C709C"/>
    <w:rsid w:val="006C7199"/>
    <w:rsid w:val="006D08AD"/>
    <w:rsid w:val="006D0BA3"/>
    <w:rsid w:val="006D1D11"/>
    <w:rsid w:val="006D21A4"/>
    <w:rsid w:val="006D2419"/>
    <w:rsid w:val="006D2497"/>
    <w:rsid w:val="006D2B12"/>
    <w:rsid w:val="006D2D72"/>
    <w:rsid w:val="006D2EE9"/>
    <w:rsid w:val="006D32D8"/>
    <w:rsid w:val="006D32D9"/>
    <w:rsid w:val="006D340D"/>
    <w:rsid w:val="006D41F9"/>
    <w:rsid w:val="006D4568"/>
    <w:rsid w:val="006D4F82"/>
    <w:rsid w:val="006D50CA"/>
    <w:rsid w:val="006D5BE6"/>
    <w:rsid w:val="006D6E8D"/>
    <w:rsid w:val="006D7BC3"/>
    <w:rsid w:val="006E0175"/>
    <w:rsid w:val="006E16CF"/>
    <w:rsid w:val="006E1720"/>
    <w:rsid w:val="006E1A13"/>
    <w:rsid w:val="006E1BAC"/>
    <w:rsid w:val="006E1BB4"/>
    <w:rsid w:val="006E1F48"/>
    <w:rsid w:val="006E2964"/>
    <w:rsid w:val="006E2E6F"/>
    <w:rsid w:val="006E3281"/>
    <w:rsid w:val="006E3790"/>
    <w:rsid w:val="006E56ED"/>
    <w:rsid w:val="006E6468"/>
    <w:rsid w:val="006E6C6C"/>
    <w:rsid w:val="006F00F7"/>
    <w:rsid w:val="006F0F68"/>
    <w:rsid w:val="006F1034"/>
    <w:rsid w:val="006F1874"/>
    <w:rsid w:val="006F1D60"/>
    <w:rsid w:val="006F2752"/>
    <w:rsid w:val="006F309B"/>
    <w:rsid w:val="006F34C5"/>
    <w:rsid w:val="006F3558"/>
    <w:rsid w:val="006F4276"/>
    <w:rsid w:val="006F5CB2"/>
    <w:rsid w:val="006F6008"/>
    <w:rsid w:val="006F63B1"/>
    <w:rsid w:val="007014E8"/>
    <w:rsid w:val="00701FCF"/>
    <w:rsid w:val="00703B3B"/>
    <w:rsid w:val="00704077"/>
    <w:rsid w:val="007053B5"/>
    <w:rsid w:val="00705EB3"/>
    <w:rsid w:val="00706364"/>
    <w:rsid w:val="007147F1"/>
    <w:rsid w:val="00714A91"/>
    <w:rsid w:val="00715030"/>
    <w:rsid w:val="00716070"/>
    <w:rsid w:val="00716646"/>
    <w:rsid w:val="007169FD"/>
    <w:rsid w:val="00717117"/>
    <w:rsid w:val="007176B4"/>
    <w:rsid w:val="007223D6"/>
    <w:rsid w:val="00722CB6"/>
    <w:rsid w:val="00725CC5"/>
    <w:rsid w:val="0072614D"/>
    <w:rsid w:val="0072701B"/>
    <w:rsid w:val="00730395"/>
    <w:rsid w:val="007314BA"/>
    <w:rsid w:val="00731833"/>
    <w:rsid w:val="00731B82"/>
    <w:rsid w:val="00732738"/>
    <w:rsid w:val="00732B4E"/>
    <w:rsid w:val="0073433C"/>
    <w:rsid w:val="0073470A"/>
    <w:rsid w:val="00735F93"/>
    <w:rsid w:val="00737E47"/>
    <w:rsid w:val="00741112"/>
    <w:rsid w:val="00744CFD"/>
    <w:rsid w:val="00744DEC"/>
    <w:rsid w:val="00745316"/>
    <w:rsid w:val="0074596C"/>
    <w:rsid w:val="00745F93"/>
    <w:rsid w:val="00746B13"/>
    <w:rsid w:val="00747408"/>
    <w:rsid w:val="00747661"/>
    <w:rsid w:val="00747700"/>
    <w:rsid w:val="0074786D"/>
    <w:rsid w:val="00747FAC"/>
    <w:rsid w:val="0075027D"/>
    <w:rsid w:val="007517E8"/>
    <w:rsid w:val="007528F8"/>
    <w:rsid w:val="00752A12"/>
    <w:rsid w:val="00752B41"/>
    <w:rsid w:val="00752FFE"/>
    <w:rsid w:val="00753330"/>
    <w:rsid w:val="0075392D"/>
    <w:rsid w:val="00754603"/>
    <w:rsid w:val="007562F0"/>
    <w:rsid w:val="00757804"/>
    <w:rsid w:val="00761775"/>
    <w:rsid w:val="0076313F"/>
    <w:rsid w:val="00763682"/>
    <w:rsid w:val="00764028"/>
    <w:rsid w:val="00764A2F"/>
    <w:rsid w:val="00764BF3"/>
    <w:rsid w:val="007650C9"/>
    <w:rsid w:val="00765961"/>
    <w:rsid w:val="00765A92"/>
    <w:rsid w:val="007673B1"/>
    <w:rsid w:val="00767852"/>
    <w:rsid w:val="007703EA"/>
    <w:rsid w:val="007708CD"/>
    <w:rsid w:val="00771271"/>
    <w:rsid w:val="00771505"/>
    <w:rsid w:val="007717B9"/>
    <w:rsid w:val="00771A91"/>
    <w:rsid w:val="00772BD6"/>
    <w:rsid w:val="00775BE3"/>
    <w:rsid w:val="00775C52"/>
    <w:rsid w:val="00776097"/>
    <w:rsid w:val="00776378"/>
    <w:rsid w:val="00776559"/>
    <w:rsid w:val="00777295"/>
    <w:rsid w:val="00780500"/>
    <w:rsid w:val="00780577"/>
    <w:rsid w:val="0078118F"/>
    <w:rsid w:val="007813E8"/>
    <w:rsid w:val="00782019"/>
    <w:rsid w:val="007824A2"/>
    <w:rsid w:val="007829C1"/>
    <w:rsid w:val="0078324C"/>
    <w:rsid w:val="007832A7"/>
    <w:rsid w:val="0078342E"/>
    <w:rsid w:val="00783463"/>
    <w:rsid w:val="0078404F"/>
    <w:rsid w:val="00784994"/>
    <w:rsid w:val="00784EAA"/>
    <w:rsid w:val="00785292"/>
    <w:rsid w:val="00785547"/>
    <w:rsid w:val="00790AF5"/>
    <w:rsid w:val="00790B04"/>
    <w:rsid w:val="007915E4"/>
    <w:rsid w:val="0079197B"/>
    <w:rsid w:val="007925AA"/>
    <w:rsid w:val="00792830"/>
    <w:rsid w:val="00792C96"/>
    <w:rsid w:val="00792CB4"/>
    <w:rsid w:val="00792E09"/>
    <w:rsid w:val="00793CC6"/>
    <w:rsid w:val="00794C36"/>
    <w:rsid w:val="00795D89"/>
    <w:rsid w:val="0079659E"/>
    <w:rsid w:val="00796733"/>
    <w:rsid w:val="00796CBE"/>
    <w:rsid w:val="00796CC3"/>
    <w:rsid w:val="007971E1"/>
    <w:rsid w:val="00797240"/>
    <w:rsid w:val="0079733E"/>
    <w:rsid w:val="00797A42"/>
    <w:rsid w:val="00797D1C"/>
    <w:rsid w:val="007A02B8"/>
    <w:rsid w:val="007A069C"/>
    <w:rsid w:val="007A075E"/>
    <w:rsid w:val="007A122D"/>
    <w:rsid w:val="007A27C1"/>
    <w:rsid w:val="007A3CF6"/>
    <w:rsid w:val="007A41AE"/>
    <w:rsid w:val="007A5034"/>
    <w:rsid w:val="007A5496"/>
    <w:rsid w:val="007A5C5E"/>
    <w:rsid w:val="007A72EB"/>
    <w:rsid w:val="007A77C9"/>
    <w:rsid w:val="007B03D2"/>
    <w:rsid w:val="007B0C46"/>
    <w:rsid w:val="007B1134"/>
    <w:rsid w:val="007B1212"/>
    <w:rsid w:val="007B21CA"/>
    <w:rsid w:val="007B395C"/>
    <w:rsid w:val="007B46AA"/>
    <w:rsid w:val="007B5195"/>
    <w:rsid w:val="007B5541"/>
    <w:rsid w:val="007B5F61"/>
    <w:rsid w:val="007B604C"/>
    <w:rsid w:val="007B6132"/>
    <w:rsid w:val="007B6DCD"/>
    <w:rsid w:val="007B7649"/>
    <w:rsid w:val="007B76E0"/>
    <w:rsid w:val="007C0540"/>
    <w:rsid w:val="007C062A"/>
    <w:rsid w:val="007C2CCD"/>
    <w:rsid w:val="007C351D"/>
    <w:rsid w:val="007C3F8F"/>
    <w:rsid w:val="007C42B8"/>
    <w:rsid w:val="007C48B7"/>
    <w:rsid w:val="007C5BD4"/>
    <w:rsid w:val="007C5F4F"/>
    <w:rsid w:val="007C62C1"/>
    <w:rsid w:val="007C6626"/>
    <w:rsid w:val="007C67E9"/>
    <w:rsid w:val="007C6E8D"/>
    <w:rsid w:val="007C7407"/>
    <w:rsid w:val="007C76D3"/>
    <w:rsid w:val="007D15CB"/>
    <w:rsid w:val="007D1AAA"/>
    <w:rsid w:val="007D2D90"/>
    <w:rsid w:val="007D2FF7"/>
    <w:rsid w:val="007D325F"/>
    <w:rsid w:val="007D3A52"/>
    <w:rsid w:val="007D413D"/>
    <w:rsid w:val="007D427B"/>
    <w:rsid w:val="007D4961"/>
    <w:rsid w:val="007D5076"/>
    <w:rsid w:val="007D5628"/>
    <w:rsid w:val="007D5921"/>
    <w:rsid w:val="007D5B7A"/>
    <w:rsid w:val="007D5EFA"/>
    <w:rsid w:val="007D6C41"/>
    <w:rsid w:val="007D76B5"/>
    <w:rsid w:val="007E093D"/>
    <w:rsid w:val="007E1613"/>
    <w:rsid w:val="007E2C02"/>
    <w:rsid w:val="007E2DBC"/>
    <w:rsid w:val="007E3378"/>
    <w:rsid w:val="007E3D22"/>
    <w:rsid w:val="007E46BE"/>
    <w:rsid w:val="007E4DB5"/>
    <w:rsid w:val="007E57D9"/>
    <w:rsid w:val="007E6BA4"/>
    <w:rsid w:val="007E6F23"/>
    <w:rsid w:val="007F0B41"/>
    <w:rsid w:val="007F2AD9"/>
    <w:rsid w:val="007F2FA0"/>
    <w:rsid w:val="007F375E"/>
    <w:rsid w:val="007F4EAD"/>
    <w:rsid w:val="007F50B1"/>
    <w:rsid w:val="007F66F2"/>
    <w:rsid w:val="007F708E"/>
    <w:rsid w:val="0080187B"/>
    <w:rsid w:val="00801976"/>
    <w:rsid w:val="00801C42"/>
    <w:rsid w:val="00801F07"/>
    <w:rsid w:val="00802042"/>
    <w:rsid w:val="0080251F"/>
    <w:rsid w:val="0080255B"/>
    <w:rsid w:val="0080256A"/>
    <w:rsid w:val="00802A0F"/>
    <w:rsid w:val="008030FF"/>
    <w:rsid w:val="008038E7"/>
    <w:rsid w:val="00804038"/>
    <w:rsid w:val="0080454A"/>
    <w:rsid w:val="00806997"/>
    <w:rsid w:val="00810582"/>
    <w:rsid w:val="00810626"/>
    <w:rsid w:val="00812856"/>
    <w:rsid w:val="00812C66"/>
    <w:rsid w:val="00812FC0"/>
    <w:rsid w:val="00813B37"/>
    <w:rsid w:val="008146C6"/>
    <w:rsid w:val="00814B6B"/>
    <w:rsid w:val="00814DA1"/>
    <w:rsid w:val="008150C6"/>
    <w:rsid w:val="008162CA"/>
    <w:rsid w:val="008177F5"/>
    <w:rsid w:val="00820D44"/>
    <w:rsid w:val="00821F05"/>
    <w:rsid w:val="00823355"/>
    <w:rsid w:val="00823E39"/>
    <w:rsid w:val="00824A22"/>
    <w:rsid w:val="00824F20"/>
    <w:rsid w:val="0082570D"/>
    <w:rsid w:val="00825FE5"/>
    <w:rsid w:val="00827887"/>
    <w:rsid w:val="00827ED8"/>
    <w:rsid w:val="00830846"/>
    <w:rsid w:val="008308CA"/>
    <w:rsid w:val="008319C4"/>
    <w:rsid w:val="00832D29"/>
    <w:rsid w:val="008330B3"/>
    <w:rsid w:val="00833CAF"/>
    <w:rsid w:val="008357D7"/>
    <w:rsid w:val="00835E17"/>
    <w:rsid w:val="0083608F"/>
    <w:rsid w:val="00837219"/>
    <w:rsid w:val="008374D2"/>
    <w:rsid w:val="008374EB"/>
    <w:rsid w:val="008377EB"/>
    <w:rsid w:val="0084182F"/>
    <w:rsid w:val="00841EB2"/>
    <w:rsid w:val="008434AB"/>
    <w:rsid w:val="00844D78"/>
    <w:rsid w:val="0084697E"/>
    <w:rsid w:val="00846ECF"/>
    <w:rsid w:val="00851A01"/>
    <w:rsid w:val="0085219E"/>
    <w:rsid w:val="00853EE7"/>
    <w:rsid w:val="008548F6"/>
    <w:rsid w:val="00854E60"/>
    <w:rsid w:val="00860133"/>
    <w:rsid w:val="008608CA"/>
    <w:rsid w:val="00861055"/>
    <w:rsid w:val="00861A35"/>
    <w:rsid w:val="0086237C"/>
    <w:rsid w:val="0086295C"/>
    <w:rsid w:val="00862B36"/>
    <w:rsid w:val="008632DA"/>
    <w:rsid w:val="00863C62"/>
    <w:rsid w:val="00864AF4"/>
    <w:rsid w:val="0086558E"/>
    <w:rsid w:val="0086566B"/>
    <w:rsid w:val="00866EBC"/>
    <w:rsid w:val="008675DA"/>
    <w:rsid w:val="00870482"/>
    <w:rsid w:val="00871810"/>
    <w:rsid w:val="008743CC"/>
    <w:rsid w:val="00874461"/>
    <w:rsid w:val="008758BD"/>
    <w:rsid w:val="00875E5D"/>
    <w:rsid w:val="00875EB9"/>
    <w:rsid w:val="00877FC5"/>
    <w:rsid w:val="0088139A"/>
    <w:rsid w:val="00881B4D"/>
    <w:rsid w:val="00883EB1"/>
    <w:rsid w:val="0088546A"/>
    <w:rsid w:val="0088662B"/>
    <w:rsid w:val="00886DF9"/>
    <w:rsid w:val="00887665"/>
    <w:rsid w:val="008907F2"/>
    <w:rsid w:val="00891187"/>
    <w:rsid w:val="008911A4"/>
    <w:rsid w:val="00892B1A"/>
    <w:rsid w:val="0089358C"/>
    <w:rsid w:val="00893AD3"/>
    <w:rsid w:val="0089416B"/>
    <w:rsid w:val="00894458"/>
    <w:rsid w:val="00894D27"/>
    <w:rsid w:val="00894F79"/>
    <w:rsid w:val="008955C5"/>
    <w:rsid w:val="00895885"/>
    <w:rsid w:val="00895C1F"/>
    <w:rsid w:val="00897271"/>
    <w:rsid w:val="0089758E"/>
    <w:rsid w:val="008976E5"/>
    <w:rsid w:val="008A1205"/>
    <w:rsid w:val="008A1441"/>
    <w:rsid w:val="008A19A5"/>
    <w:rsid w:val="008A1EEA"/>
    <w:rsid w:val="008A2126"/>
    <w:rsid w:val="008A289C"/>
    <w:rsid w:val="008A3524"/>
    <w:rsid w:val="008A3799"/>
    <w:rsid w:val="008A3D93"/>
    <w:rsid w:val="008A3E17"/>
    <w:rsid w:val="008A3E2A"/>
    <w:rsid w:val="008A4849"/>
    <w:rsid w:val="008A4A3C"/>
    <w:rsid w:val="008A5525"/>
    <w:rsid w:val="008A5FE5"/>
    <w:rsid w:val="008A60B6"/>
    <w:rsid w:val="008A6BA2"/>
    <w:rsid w:val="008B1C32"/>
    <w:rsid w:val="008B1C4C"/>
    <w:rsid w:val="008B27B4"/>
    <w:rsid w:val="008B3EF7"/>
    <w:rsid w:val="008B704B"/>
    <w:rsid w:val="008B72FF"/>
    <w:rsid w:val="008B76E7"/>
    <w:rsid w:val="008C0559"/>
    <w:rsid w:val="008C2016"/>
    <w:rsid w:val="008C248D"/>
    <w:rsid w:val="008C2763"/>
    <w:rsid w:val="008C42DC"/>
    <w:rsid w:val="008C4BB0"/>
    <w:rsid w:val="008C4EE8"/>
    <w:rsid w:val="008C5474"/>
    <w:rsid w:val="008C7632"/>
    <w:rsid w:val="008D02EE"/>
    <w:rsid w:val="008D11A4"/>
    <w:rsid w:val="008D171C"/>
    <w:rsid w:val="008D27C2"/>
    <w:rsid w:val="008D33D0"/>
    <w:rsid w:val="008D48CC"/>
    <w:rsid w:val="008D5767"/>
    <w:rsid w:val="008D5B83"/>
    <w:rsid w:val="008D668C"/>
    <w:rsid w:val="008D6A21"/>
    <w:rsid w:val="008D7749"/>
    <w:rsid w:val="008E0001"/>
    <w:rsid w:val="008E0B5D"/>
    <w:rsid w:val="008E1F55"/>
    <w:rsid w:val="008E3DEF"/>
    <w:rsid w:val="008E4178"/>
    <w:rsid w:val="008E4DF2"/>
    <w:rsid w:val="008F06A6"/>
    <w:rsid w:val="008F0826"/>
    <w:rsid w:val="008F3F29"/>
    <w:rsid w:val="008F4028"/>
    <w:rsid w:val="008F42F2"/>
    <w:rsid w:val="008F5506"/>
    <w:rsid w:val="008F5EAE"/>
    <w:rsid w:val="008F6ED3"/>
    <w:rsid w:val="00901021"/>
    <w:rsid w:val="00902A7E"/>
    <w:rsid w:val="009036F0"/>
    <w:rsid w:val="00903AB8"/>
    <w:rsid w:val="009057F4"/>
    <w:rsid w:val="00905CB0"/>
    <w:rsid w:val="00905E84"/>
    <w:rsid w:val="00906D8D"/>
    <w:rsid w:val="0090746A"/>
    <w:rsid w:val="009074B0"/>
    <w:rsid w:val="00907B10"/>
    <w:rsid w:val="00907CBC"/>
    <w:rsid w:val="0091174F"/>
    <w:rsid w:val="00911B5E"/>
    <w:rsid w:val="00914BC1"/>
    <w:rsid w:val="00914BFA"/>
    <w:rsid w:val="00915018"/>
    <w:rsid w:val="00915AF4"/>
    <w:rsid w:val="00917A9F"/>
    <w:rsid w:val="009200F3"/>
    <w:rsid w:val="00920139"/>
    <w:rsid w:val="0092074D"/>
    <w:rsid w:val="00920D37"/>
    <w:rsid w:val="009226CD"/>
    <w:rsid w:val="009259C1"/>
    <w:rsid w:val="00925E30"/>
    <w:rsid w:val="00925E4B"/>
    <w:rsid w:val="009266F4"/>
    <w:rsid w:val="00931120"/>
    <w:rsid w:val="00933A5A"/>
    <w:rsid w:val="00934759"/>
    <w:rsid w:val="009350FF"/>
    <w:rsid w:val="009366CA"/>
    <w:rsid w:val="00936848"/>
    <w:rsid w:val="0093703E"/>
    <w:rsid w:val="00937A14"/>
    <w:rsid w:val="00937BFF"/>
    <w:rsid w:val="0094018A"/>
    <w:rsid w:val="009401D6"/>
    <w:rsid w:val="00940326"/>
    <w:rsid w:val="00941FE3"/>
    <w:rsid w:val="009424D6"/>
    <w:rsid w:val="00944010"/>
    <w:rsid w:val="0094404B"/>
    <w:rsid w:val="0094429A"/>
    <w:rsid w:val="00944AAB"/>
    <w:rsid w:val="009456D3"/>
    <w:rsid w:val="00947D92"/>
    <w:rsid w:val="00950B76"/>
    <w:rsid w:val="00950CEA"/>
    <w:rsid w:val="00950EBC"/>
    <w:rsid w:val="00951355"/>
    <w:rsid w:val="00951E03"/>
    <w:rsid w:val="00952146"/>
    <w:rsid w:val="00953425"/>
    <w:rsid w:val="00954D96"/>
    <w:rsid w:val="00956789"/>
    <w:rsid w:val="00956BA3"/>
    <w:rsid w:val="00957472"/>
    <w:rsid w:val="009579F4"/>
    <w:rsid w:val="00957B9F"/>
    <w:rsid w:val="009602B9"/>
    <w:rsid w:val="00960820"/>
    <w:rsid w:val="00960C16"/>
    <w:rsid w:val="009613AB"/>
    <w:rsid w:val="00961DAB"/>
    <w:rsid w:val="00962A53"/>
    <w:rsid w:val="00962CE0"/>
    <w:rsid w:val="0096481A"/>
    <w:rsid w:val="00965284"/>
    <w:rsid w:val="00965524"/>
    <w:rsid w:val="00966255"/>
    <w:rsid w:val="00967853"/>
    <w:rsid w:val="00967B84"/>
    <w:rsid w:val="00971BB3"/>
    <w:rsid w:val="00972B52"/>
    <w:rsid w:val="00973FE6"/>
    <w:rsid w:val="00976630"/>
    <w:rsid w:val="00976EFF"/>
    <w:rsid w:val="009774F3"/>
    <w:rsid w:val="009808FF"/>
    <w:rsid w:val="009813E8"/>
    <w:rsid w:val="009813FF"/>
    <w:rsid w:val="00981897"/>
    <w:rsid w:val="00981DB5"/>
    <w:rsid w:val="00982132"/>
    <w:rsid w:val="00982200"/>
    <w:rsid w:val="0098273C"/>
    <w:rsid w:val="00982783"/>
    <w:rsid w:val="0098385D"/>
    <w:rsid w:val="009839FB"/>
    <w:rsid w:val="00983D0F"/>
    <w:rsid w:val="00984AE1"/>
    <w:rsid w:val="00984D26"/>
    <w:rsid w:val="0098652E"/>
    <w:rsid w:val="009867BF"/>
    <w:rsid w:val="00986A3D"/>
    <w:rsid w:val="0098741A"/>
    <w:rsid w:val="0098796C"/>
    <w:rsid w:val="0099067A"/>
    <w:rsid w:val="009913BD"/>
    <w:rsid w:val="00991ADD"/>
    <w:rsid w:val="009921A5"/>
    <w:rsid w:val="00992B38"/>
    <w:rsid w:val="00993C65"/>
    <w:rsid w:val="00994CDA"/>
    <w:rsid w:val="00994ED4"/>
    <w:rsid w:val="00996727"/>
    <w:rsid w:val="009977D3"/>
    <w:rsid w:val="00997CD3"/>
    <w:rsid w:val="009A0843"/>
    <w:rsid w:val="009A0EBB"/>
    <w:rsid w:val="009A0FFD"/>
    <w:rsid w:val="009A193F"/>
    <w:rsid w:val="009A2052"/>
    <w:rsid w:val="009A217D"/>
    <w:rsid w:val="009A548B"/>
    <w:rsid w:val="009A5807"/>
    <w:rsid w:val="009A581D"/>
    <w:rsid w:val="009A633B"/>
    <w:rsid w:val="009A6743"/>
    <w:rsid w:val="009A67D4"/>
    <w:rsid w:val="009A6E5E"/>
    <w:rsid w:val="009A764E"/>
    <w:rsid w:val="009A76ED"/>
    <w:rsid w:val="009A7FCC"/>
    <w:rsid w:val="009B0BEC"/>
    <w:rsid w:val="009B1646"/>
    <w:rsid w:val="009B40D3"/>
    <w:rsid w:val="009B6FAA"/>
    <w:rsid w:val="009B7327"/>
    <w:rsid w:val="009C1408"/>
    <w:rsid w:val="009C3919"/>
    <w:rsid w:val="009C4626"/>
    <w:rsid w:val="009C4BE9"/>
    <w:rsid w:val="009C58A6"/>
    <w:rsid w:val="009C60F6"/>
    <w:rsid w:val="009C628C"/>
    <w:rsid w:val="009C69A3"/>
    <w:rsid w:val="009C74EE"/>
    <w:rsid w:val="009C7AD1"/>
    <w:rsid w:val="009C7CBF"/>
    <w:rsid w:val="009D095D"/>
    <w:rsid w:val="009D13B8"/>
    <w:rsid w:val="009D19E0"/>
    <w:rsid w:val="009D1C66"/>
    <w:rsid w:val="009D1DC8"/>
    <w:rsid w:val="009D2397"/>
    <w:rsid w:val="009D2E20"/>
    <w:rsid w:val="009D73D7"/>
    <w:rsid w:val="009D7476"/>
    <w:rsid w:val="009D7D00"/>
    <w:rsid w:val="009E149C"/>
    <w:rsid w:val="009E2251"/>
    <w:rsid w:val="009E2F6B"/>
    <w:rsid w:val="009E3370"/>
    <w:rsid w:val="009E3EF7"/>
    <w:rsid w:val="009E40C0"/>
    <w:rsid w:val="009E4E4E"/>
    <w:rsid w:val="009E563E"/>
    <w:rsid w:val="009E5731"/>
    <w:rsid w:val="009E626E"/>
    <w:rsid w:val="009F179F"/>
    <w:rsid w:val="009F17AA"/>
    <w:rsid w:val="009F26C4"/>
    <w:rsid w:val="009F2B9D"/>
    <w:rsid w:val="009F2CC9"/>
    <w:rsid w:val="009F2FD3"/>
    <w:rsid w:val="009F30B5"/>
    <w:rsid w:val="009F4246"/>
    <w:rsid w:val="009F48B8"/>
    <w:rsid w:val="009F544A"/>
    <w:rsid w:val="009F5820"/>
    <w:rsid w:val="009F5D3E"/>
    <w:rsid w:val="009F7501"/>
    <w:rsid w:val="00A009F1"/>
    <w:rsid w:val="00A013AC"/>
    <w:rsid w:val="00A018D5"/>
    <w:rsid w:val="00A01B46"/>
    <w:rsid w:val="00A01E74"/>
    <w:rsid w:val="00A02E7D"/>
    <w:rsid w:val="00A044C0"/>
    <w:rsid w:val="00A04C16"/>
    <w:rsid w:val="00A04EB2"/>
    <w:rsid w:val="00A05590"/>
    <w:rsid w:val="00A0760F"/>
    <w:rsid w:val="00A0763E"/>
    <w:rsid w:val="00A10544"/>
    <w:rsid w:val="00A115A7"/>
    <w:rsid w:val="00A11658"/>
    <w:rsid w:val="00A1168B"/>
    <w:rsid w:val="00A11C12"/>
    <w:rsid w:val="00A13A10"/>
    <w:rsid w:val="00A151B3"/>
    <w:rsid w:val="00A151CD"/>
    <w:rsid w:val="00A15C38"/>
    <w:rsid w:val="00A16555"/>
    <w:rsid w:val="00A17BBA"/>
    <w:rsid w:val="00A21012"/>
    <w:rsid w:val="00A21014"/>
    <w:rsid w:val="00A2159E"/>
    <w:rsid w:val="00A21D87"/>
    <w:rsid w:val="00A2340B"/>
    <w:rsid w:val="00A247B6"/>
    <w:rsid w:val="00A24917"/>
    <w:rsid w:val="00A24F3C"/>
    <w:rsid w:val="00A2571E"/>
    <w:rsid w:val="00A26373"/>
    <w:rsid w:val="00A26DFD"/>
    <w:rsid w:val="00A276FC"/>
    <w:rsid w:val="00A27B61"/>
    <w:rsid w:val="00A30A1E"/>
    <w:rsid w:val="00A32A35"/>
    <w:rsid w:val="00A33FEA"/>
    <w:rsid w:val="00A35523"/>
    <w:rsid w:val="00A359AB"/>
    <w:rsid w:val="00A35C10"/>
    <w:rsid w:val="00A35C9B"/>
    <w:rsid w:val="00A362BA"/>
    <w:rsid w:val="00A365CB"/>
    <w:rsid w:val="00A36665"/>
    <w:rsid w:val="00A40C63"/>
    <w:rsid w:val="00A40FAF"/>
    <w:rsid w:val="00A4134A"/>
    <w:rsid w:val="00A42A8F"/>
    <w:rsid w:val="00A42DAF"/>
    <w:rsid w:val="00A443F6"/>
    <w:rsid w:val="00A44B86"/>
    <w:rsid w:val="00A451F7"/>
    <w:rsid w:val="00A455BB"/>
    <w:rsid w:val="00A51374"/>
    <w:rsid w:val="00A51CBE"/>
    <w:rsid w:val="00A53997"/>
    <w:rsid w:val="00A5479D"/>
    <w:rsid w:val="00A555D1"/>
    <w:rsid w:val="00A56F94"/>
    <w:rsid w:val="00A621AD"/>
    <w:rsid w:val="00A62A66"/>
    <w:rsid w:val="00A62C25"/>
    <w:rsid w:val="00A64310"/>
    <w:rsid w:val="00A65030"/>
    <w:rsid w:val="00A6542D"/>
    <w:rsid w:val="00A6547D"/>
    <w:rsid w:val="00A65C76"/>
    <w:rsid w:val="00A706DE"/>
    <w:rsid w:val="00A71076"/>
    <w:rsid w:val="00A7203D"/>
    <w:rsid w:val="00A72DF4"/>
    <w:rsid w:val="00A745C4"/>
    <w:rsid w:val="00A74B09"/>
    <w:rsid w:val="00A75748"/>
    <w:rsid w:val="00A770AD"/>
    <w:rsid w:val="00A7717F"/>
    <w:rsid w:val="00A80171"/>
    <w:rsid w:val="00A80C5B"/>
    <w:rsid w:val="00A80CD5"/>
    <w:rsid w:val="00A819BE"/>
    <w:rsid w:val="00A81A6A"/>
    <w:rsid w:val="00A829C6"/>
    <w:rsid w:val="00A83349"/>
    <w:rsid w:val="00A83D63"/>
    <w:rsid w:val="00A852B6"/>
    <w:rsid w:val="00A85B08"/>
    <w:rsid w:val="00A8682D"/>
    <w:rsid w:val="00A86930"/>
    <w:rsid w:val="00A879D9"/>
    <w:rsid w:val="00A87DB9"/>
    <w:rsid w:val="00A91ADC"/>
    <w:rsid w:val="00A93640"/>
    <w:rsid w:val="00A936C3"/>
    <w:rsid w:val="00A93A81"/>
    <w:rsid w:val="00A93B9C"/>
    <w:rsid w:val="00A93E6C"/>
    <w:rsid w:val="00A956F5"/>
    <w:rsid w:val="00A96895"/>
    <w:rsid w:val="00A96A85"/>
    <w:rsid w:val="00A9703E"/>
    <w:rsid w:val="00A972A4"/>
    <w:rsid w:val="00A97E4E"/>
    <w:rsid w:val="00AA07A7"/>
    <w:rsid w:val="00AA0BB2"/>
    <w:rsid w:val="00AA1F2B"/>
    <w:rsid w:val="00AA24E7"/>
    <w:rsid w:val="00AA5AA3"/>
    <w:rsid w:val="00AA5D85"/>
    <w:rsid w:val="00AA60C0"/>
    <w:rsid w:val="00AA6589"/>
    <w:rsid w:val="00AA69FB"/>
    <w:rsid w:val="00AA6DB8"/>
    <w:rsid w:val="00AB0101"/>
    <w:rsid w:val="00AB0F54"/>
    <w:rsid w:val="00AB2B3F"/>
    <w:rsid w:val="00AB2CDE"/>
    <w:rsid w:val="00AB3B1A"/>
    <w:rsid w:val="00AB4127"/>
    <w:rsid w:val="00AB4E0A"/>
    <w:rsid w:val="00AB5CFA"/>
    <w:rsid w:val="00AB64F0"/>
    <w:rsid w:val="00AB7092"/>
    <w:rsid w:val="00AB7F8C"/>
    <w:rsid w:val="00AC03B5"/>
    <w:rsid w:val="00AC2E1F"/>
    <w:rsid w:val="00AC3B33"/>
    <w:rsid w:val="00AC3D59"/>
    <w:rsid w:val="00AC48BE"/>
    <w:rsid w:val="00AC57C3"/>
    <w:rsid w:val="00AC6EE0"/>
    <w:rsid w:val="00AD07F1"/>
    <w:rsid w:val="00AD0E96"/>
    <w:rsid w:val="00AD2410"/>
    <w:rsid w:val="00AD43A1"/>
    <w:rsid w:val="00AD4BC7"/>
    <w:rsid w:val="00AD68F0"/>
    <w:rsid w:val="00AD6D12"/>
    <w:rsid w:val="00AD73F7"/>
    <w:rsid w:val="00AD7821"/>
    <w:rsid w:val="00AD78DC"/>
    <w:rsid w:val="00AE0798"/>
    <w:rsid w:val="00AE0D7C"/>
    <w:rsid w:val="00AE0E36"/>
    <w:rsid w:val="00AE195A"/>
    <w:rsid w:val="00AE2231"/>
    <w:rsid w:val="00AE29D0"/>
    <w:rsid w:val="00AE464C"/>
    <w:rsid w:val="00AE5DBE"/>
    <w:rsid w:val="00AE5E39"/>
    <w:rsid w:val="00AE5EB3"/>
    <w:rsid w:val="00AF0FF9"/>
    <w:rsid w:val="00AF1BB6"/>
    <w:rsid w:val="00AF2196"/>
    <w:rsid w:val="00AF2461"/>
    <w:rsid w:val="00AF36E8"/>
    <w:rsid w:val="00AF4236"/>
    <w:rsid w:val="00AF4581"/>
    <w:rsid w:val="00AF4CD5"/>
    <w:rsid w:val="00AF537D"/>
    <w:rsid w:val="00AF5CFA"/>
    <w:rsid w:val="00AF6047"/>
    <w:rsid w:val="00AF61F4"/>
    <w:rsid w:val="00AF6C82"/>
    <w:rsid w:val="00AF6E22"/>
    <w:rsid w:val="00B007F9"/>
    <w:rsid w:val="00B00BB5"/>
    <w:rsid w:val="00B00D88"/>
    <w:rsid w:val="00B02AF6"/>
    <w:rsid w:val="00B031EB"/>
    <w:rsid w:val="00B035AF"/>
    <w:rsid w:val="00B0378A"/>
    <w:rsid w:val="00B03EA6"/>
    <w:rsid w:val="00B04129"/>
    <w:rsid w:val="00B05F91"/>
    <w:rsid w:val="00B07C0A"/>
    <w:rsid w:val="00B103B5"/>
    <w:rsid w:val="00B112D6"/>
    <w:rsid w:val="00B115A9"/>
    <w:rsid w:val="00B12670"/>
    <w:rsid w:val="00B12FD5"/>
    <w:rsid w:val="00B14FBF"/>
    <w:rsid w:val="00B1579D"/>
    <w:rsid w:val="00B160BD"/>
    <w:rsid w:val="00B1753C"/>
    <w:rsid w:val="00B17D6A"/>
    <w:rsid w:val="00B20219"/>
    <w:rsid w:val="00B203B7"/>
    <w:rsid w:val="00B215EF"/>
    <w:rsid w:val="00B21E38"/>
    <w:rsid w:val="00B224DA"/>
    <w:rsid w:val="00B24BE2"/>
    <w:rsid w:val="00B25383"/>
    <w:rsid w:val="00B25E05"/>
    <w:rsid w:val="00B263E6"/>
    <w:rsid w:val="00B26651"/>
    <w:rsid w:val="00B26852"/>
    <w:rsid w:val="00B269DF"/>
    <w:rsid w:val="00B2719B"/>
    <w:rsid w:val="00B277D2"/>
    <w:rsid w:val="00B300D8"/>
    <w:rsid w:val="00B31DD8"/>
    <w:rsid w:val="00B324F9"/>
    <w:rsid w:val="00B3342A"/>
    <w:rsid w:val="00B33BFB"/>
    <w:rsid w:val="00B342CE"/>
    <w:rsid w:val="00B3461C"/>
    <w:rsid w:val="00B34C11"/>
    <w:rsid w:val="00B35206"/>
    <w:rsid w:val="00B35329"/>
    <w:rsid w:val="00B3565A"/>
    <w:rsid w:val="00B35C67"/>
    <w:rsid w:val="00B35E7E"/>
    <w:rsid w:val="00B35E87"/>
    <w:rsid w:val="00B368DF"/>
    <w:rsid w:val="00B375F8"/>
    <w:rsid w:val="00B37BD2"/>
    <w:rsid w:val="00B4030D"/>
    <w:rsid w:val="00B40642"/>
    <w:rsid w:val="00B42A4E"/>
    <w:rsid w:val="00B42AA3"/>
    <w:rsid w:val="00B42C3C"/>
    <w:rsid w:val="00B43CC8"/>
    <w:rsid w:val="00B46436"/>
    <w:rsid w:val="00B464BB"/>
    <w:rsid w:val="00B500F9"/>
    <w:rsid w:val="00B51420"/>
    <w:rsid w:val="00B52F00"/>
    <w:rsid w:val="00B53C7A"/>
    <w:rsid w:val="00B55B0E"/>
    <w:rsid w:val="00B56D1A"/>
    <w:rsid w:val="00B62F42"/>
    <w:rsid w:val="00B6354F"/>
    <w:rsid w:val="00B63DEF"/>
    <w:rsid w:val="00B64804"/>
    <w:rsid w:val="00B65333"/>
    <w:rsid w:val="00B66110"/>
    <w:rsid w:val="00B666AF"/>
    <w:rsid w:val="00B66B99"/>
    <w:rsid w:val="00B67573"/>
    <w:rsid w:val="00B67728"/>
    <w:rsid w:val="00B704BB"/>
    <w:rsid w:val="00B71532"/>
    <w:rsid w:val="00B71B94"/>
    <w:rsid w:val="00B72925"/>
    <w:rsid w:val="00B73E77"/>
    <w:rsid w:val="00B75A79"/>
    <w:rsid w:val="00B76188"/>
    <w:rsid w:val="00B76EBE"/>
    <w:rsid w:val="00B77406"/>
    <w:rsid w:val="00B77903"/>
    <w:rsid w:val="00B80B81"/>
    <w:rsid w:val="00B80C75"/>
    <w:rsid w:val="00B81717"/>
    <w:rsid w:val="00B81982"/>
    <w:rsid w:val="00B82505"/>
    <w:rsid w:val="00B82F0A"/>
    <w:rsid w:val="00B833C2"/>
    <w:rsid w:val="00B83DB1"/>
    <w:rsid w:val="00B84168"/>
    <w:rsid w:val="00B85F3C"/>
    <w:rsid w:val="00B864F4"/>
    <w:rsid w:val="00B86B81"/>
    <w:rsid w:val="00B86BEA"/>
    <w:rsid w:val="00B87EA5"/>
    <w:rsid w:val="00B9144C"/>
    <w:rsid w:val="00B92496"/>
    <w:rsid w:val="00B92A2F"/>
    <w:rsid w:val="00B93613"/>
    <w:rsid w:val="00B94CE2"/>
    <w:rsid w:val="00B9502F"/>
    <w:rsid w:val="00B95DB3"/>
    <w:rsid w:val="00B96E1C"/>
    <w:rsid w:val="00B96FBB"/>
    <w:rsid w:val="00B97110"/>
    <w:rsid w:val="00B978EF"/>
    <w:rsid w:val="00B97FFD"/>
    <w:rsid w:val="00BA0BA6"/>
    <w:rsid w:val="00BA1400"/>
    <w:rsid w:val="00BA1750"/>
    <w:rsid w:val="00BA1D47"/>
    <w:rsid w:val="00BA27C3"/>
    <w:rsid w:val="00BA2847"/>
    <w:rsid w:val="00BA298A"/>
    <w:rsid w:val="00BA37A4"/>
    <w:rsid w:val="00BA37FD"/>
    <w:rsid w:val="00BA3A79"/>
    <w:rsid w:val="00BA566C"/>
    <w:rsid w:val="00BA5922"/>
    <w:rsid w:val="00BA64A2"/>
    <w:rsid w:val="00BA6F4D"/>
    <w:rsid w:val="00BA7D88"/>
    <w:rsid w:val="00BB02D1"/>
    <w:rsid w:val="00BB0702"/>
    <w:rsid w:val="00BB1118"/>
    <w:rsid w:val="00BB171E"/>
    <w:rsid w:val="00BB31E9"/>
    <w:rsid w:val="00BB5C9B"/>
    <w:rsid w:val="00BB5F0D"/>
    <w:rsid w:val="00BB5F4D"/>
    <w:rsid w:val="00BB6E8D"/>
    <w:rsid w:val="00BC13CB"/>
    <w:rsid w:val="00BC2AD6"/>
    <w:rsid w:val="00BC607D"/>
    <w:rsid w:val="00BC77BA"/>
    <w:rsid w:val="00BC788C"/>
    <w:rsid w:val="00BC7CD3"/>
    <w:rsid w:val="00BC7CF9"/>
    <w:rsid w:val="00BC7FF8"/>
    <w:rsid w:val="00BD0B0A"/>
    <w:rsid w:val="00BD0D05"/>
    <w:rsid w:val="00BD20F4"/>
    <w:rsid w:val="00BD308C"/>
    <w:rsid w:val="00BD4437"/>
    <w:rsid w:val="00BD50E5"/>
    <w:rsid w:val="00BD6144"/>
    <w:rsid w:val="00BE0FC4"/>
    <w:rsid w:val="00BE111B"/>
    <w:rsid w:val="00BE1B12"/>
    <w:rsid w:val="00BE1D44"/>
    <w:rsid w:val="00BE24A9"/>
    <w:rsid w:val="00BE2C8D"/>
    <w:rsid w:val="00BE54DA"/>
    <w:rsid w:val="00BE55C1"/>
    <w:rsid w:val="00BE67B3"/>
    <w:rsid w:val="00BE7E1A"/>
    <w:rsid w:val="00BF0BB9"/>
    <w:rsid w:val="00BF0E93"/>
    <w:rsid w:val="00BF2528"/>
    <w:rsid w:val="00BF2930"/>
    <w:rsid w:val="00BF2A5C"/>
    <w:rsid w:val="00BF494C"/>
    <w:rsid w:val="00BF51E6"/>
    <w:rsid w:val="00BF5E99"/>
    <w:rsid w:val="00BF6A23"/>
    <w:rsid w:val="00BF6A9B"/>
    <w:rsid w:val="00BF6AD5"/>
    <w:rsid w:val="00BF6D87"/>
    <w:rsid w:val="00BF7F97"/>
    <w:rsid w:val="00BF7FF7"/>
    <w:rsid w:val="00C013BF"/>
    <w:rsid w:val="00C01CA1"/>
    <w:rsid w:val="00C01EF8"/>
    <w:rsid w:val="00C035F8"/>
    <w:rsid w:val="00C039C6"/>
    <w:rsid w:val="00C04012"/>
    <w:rsid w:val="00C0497A"/>
    <w:rsid w:val="00C049BB"/>
    <w:rsid w:val="00C054C7"/>
    <w:rsid w:val="00C05EBF"/>
    <w:rsid w:val="00C0747F"/>
    <w:rsid w:val="00C077FB"/>
    <w:rsid w:val="00C1014F"/>
    <w:rsid w:val="00C108A8"/>
    <w:rsid w:val="00C110B7"/>
    <w:rsid w:val="00C12336"/>
    <w:rsid w:val="00C124B7"/>
    <w:rsid w:val="00C12F64"/>
    <w:rsid w:val="00C134AC"/>
    <w:rsid w:val="00C13B14"/>
    <w:rsid w:val="00C13E49"/>
    <w:rsid w:val="00C141C6"/>
    <w:rsid w:val="00C141EF"/>
    <w:rsid w:val="00C14A4F"/>
    <w:rsid w:val="00C15583"/>
    <w:rsid w:val="00C165E3"/>
    <w:rsid w:val="00C17A15"/>
    <w:rsid w:val="00C20356"/>
    <w:rsid w:val="00C20395"/>
    <w:rsid w:val="00C203C0"/>
    <w:rsid w:val="00C20486"/>
    <w:rsid w:val="00C216CF"/>
    <w:rsid w:val="00C217A9"/>
    <w:rsid w:val="00C227A0"/>
    <w:rsid w:val="00C22928"/>
    <w:rsid w:val="00C247C6"/>
    <w:rsid w:val="00C2483F"/>
    <w:rsid w:val="00C249C3"/>
    <w:rsid w:val="00C2510A"/>
    <w:rsid w:val="00C25218"/>
    <w:rsid w:val="00C27D2D"/>
    <w:rsid w:val="00C306AC"/>
    <w:rsid w:val="00C309BE"/>
    <w:rsid w:val="00C30C0B"/>
    <w:rsid w:val="00C31891"/>
    <w:rsid w:val="00C328D7"/>
    <w:rsid w:val="00C32B03"/>
    <w:rsid w:val="00C34FF5"/>
    <w:rsid w:val="00C353CB"/>
    <w:rsid w:val="00C35465"/>
    <w:rsid w:val="00C357E0"/>
    <w:rsid w:val="00C36D6C"/>
    <w:rsid w:val="00C40C46"/>
    <w:rsid w:val="00C42A72"/>
    <w:rsid w:val="00C433B1"/>
    <w:rsid w:val="00C4430E"/>
    <w:rsid w:val="00C462A9"/>
    <w:rsid w:val="00C46D1C"/>
    <w:rsid w:val="00C4736D"/>
    <w:rsid w:val="00C4795D"/>
    <w:rsid w:val="00C47BE6"/>
    <w:rsid w:val="00C50222"/>
    <w:rsid w:val="00C50D29"/>
    <w:rsid w:val="00C517F0"/>
    <w:rsid w:val="00C51A92"/>
    <w:rsid w:val="00C51ACB"/>
    <w:rsid w:val="00C53487"/>
    <w:rsid w:val="00C540E9"/>
    <w:rsid w:val="00C5622D"/>
    <w:rsid w:val="00C60365"/>
    <w:rsid w:val="00C615FD"/>
    <w:rsid w:val="00C63091"/>
    <w:rsid w:val="00C63722"/>
    <w:rsid w:val="00C63A68"/>
    <w:rsid w:val="00C64136"/>
    <w:rsid w:val="00C6491C"/>
    <w:rsid w:val="00C667EE"/>
    <w:rsid w:val="00C670F8"/>
    <w:rsid w:val="00C70634"/>
    <w:rsid w:val="00C740E4"/>
    <w:rsid w:val="00C753A1"/>
    <w:rsid w:val="00C75A36"/>
    <w:rsid w:val="00C7636B"/>
    <w:rsid w:val="00C76F68"/>
    <w:rsid w:val="00C77AB0"/>
    <w:rsid w:val="00C77E02"/>
    <w:rsid w:val="00C80546"/>
    <w:rsid w:val="00C80B16"/>
    <w:rsid w:val="00C817D1"/>
    <w:rsid w:val="00C8204B"/>
    <w:rsid w:val="00C82E60"/>
    <w:rsid w:val="00C83D3E"/>
    <w:rsid w:val="00C83F67"/>
    <w:rsid w:val="00C84AC9"/>
    <w:rsid w:val="00C84FFA"/>
    <w:rsid w:val="00C85461"/>
    <w:rsid w:val="00C859C4"/>
    <w:rsid w:val="00C86DA7"/>
    <w:rsid w:val="00C87204"/>
    <w:rsid w:val="00C87E22"/>
    <w:rsid w:val="00C87EA8"/>
    <w:rsid w:val="00C9024A"/>
    <w:rsid w:val="00C912A3"/>
    <w:rsid w:val="00C915B7"/>
    <w:rsid w:val="00C9167B"/>
    <w:rsid w:val="00C9294F"/>
    <w:rsid w:val="00C9336E"/>
    <w:rsid w:val="00C93CAB"/>
    <w:rsid w:val="00C93DE9"/>
    <w:rsid w:val="00C95A8A"/>
    <w:rsid w:val="00C97D7D"/>
    <w:rsid w:val="00CA0079"/>
    <w:rsid w:val="00CA0CB1"/>
    <w:rsid w:val="00CA0CEB"/>
    <w:rsid w:val="00CA12FD"/>
    <w:rsid w:val="00CA1DBF"/>
    <w:rsid w:val="00CA200B"/>
    <w:rsid w:val="00CA2433"/>
    <w:rsid w:val="00CA2E41"/>
    <w:rsid w:val="00CA3593"/>
    <w:rsid w:val="00CA387C"/>
    <w:rsid w:val="00CA4A7C"/>
    <w:rsid w:val="00CA4D49"/>
    <w:rsid w:val="00CA5D4C"/>
    <w:rsid w:val="00CA71DD"/>
    <w:rsid w:val="00CA72E0"/>
    <w:rsid w:val="00CA795C"/>
    <w:rsid w:val="00CB0677"/>
    <w:rsid w:val="00CB09F1"/>
    <w:rsid w:val="00CB0ACE"/>
    <w:rsid w:val="00CB10B2"/>
    <w:rsid w:val="00CB199C"/>
    <w:rsid w:val="00CB21A8"/>
    <w:rsid w:val="00CB270C"/>
    <w:rsid w:val="00CB2B16"/>
    <w:rsid w:val="00CB41B3"/>
    <w:rsid w:val="00CB450A"/>
    <w:rsid w:val="00CB5210"/>
    <w:rsid w:val="00CB5DF0"/>
    <w:rsid w:val="00CB6D25"/>
    <w:rsid w:val="00CB78C9"/>
    <w:rsid w:val="00CC0C2D"/>
    <w:rsid w:val="00CC1BEC"/>
    <w:rsid w:val="00CC23B9"/>
    <w:rsid w:val="00CC27AA"/>
    <w:rsid w:val="00CC339F"/>
    <w:rsid w:val="00CC4D0D"/>
    <w:rsid w:val="00CC59AF"/>
    <w:rsid w:val="00CC5DA4"/>
    <w:rsid w:val="00CC698E"/>
    <w:rsid w:val="00CC6D09"/>
    <w:rsid w:val="00CC7190"/>
    <w:rsid w:val="00CC78F5"/>
    <w:rsid w:val="00CD0514"/>
    <w:rsid w:val="00CD0E2E"/>
    <w:rsid w:val="00CD150A"/>
    <w:rsid w:val="00CD16C6"/>
    <w:rsid w:val="00CD2A77"/>
    <w:rsid w:val="00CD319A"/>
    <w:rsid w:val="00CD31AE"/>
    <w:rsid w:val="00CD31BF"/>
    <w:rsid w:val="00CD590F"/>
    <w:rsid w:val="00CD5CDC"/>
    <w:rsid w:val="00CD78D9"/>
    <w:rsid w:val="00CE1397"/>
    <w:rsid w:val="00CE17B8"/>
    <w:rsid w:val="00CE2789"/>
    <w:rsid w:val="00CE2BBF"/>
    <w:rsid w:val="00CE2D76"/>
    <w:rsid w:val="00CE366E"/>
    <w:rsid w:val="00CE3715"/>
    <w:rsid w:val="00CE4839"/>
    <w:rsid w:val="00CE48BA"/>
    <w:rsid w:val="00CE4A6E"/>
    <w:rsid w:val="00CE4CA1"/>
    <w:rsid w:val="00CE5944"/>
    <w:rsid w:val="00CE7BA6"/>
    <w:rsid w:val="00CF016E"/>
    <w:rsid w:val="00CF0D70"/>
    <w:rsid w:val="00CF103A"/>
    <w:rsid w:val="00CF197F"/>
    <w:rsid w:val="00CF21F6"/>
    <w:rsid w:val="00CF3AC6"/>
    <w:rsid w:val="00CF452E"/>
    <w:rsid w:val="00CF5451"/>
    <w:rsid w:val="00CF555E"/>
    <w:rsid w:val="00CF5D45"/>
    <w:rsid w:val="00CF69D8"/>
    <w:rsid w:val="00CF6E26"/>
    <w:rsid w:val="00CF6EB8"/>
    <w:rsid w:val="00CF73B9"/>
    <w:rsid w:val="00D00CEB"/>
    <w:rsid w:val="00D0108A"/>
    <w:rsid w:val="00D010F8"/>
    <w:rsid w:val="00D01899"/>
    <w:rsid w:val="00D043CA"/>
    <w:rsid w:val="00D06195"/>
    <w:rsid w:val="00D06A7A"/>
    <w:rsid w:val="00D07CDF"/>
    <w:rsid w:val="00D11709"/>
    <w:rsid w:val="00D119A3"/>
    <w:rsid w:val="00D12A27"/>
    <w:rsid w:val="00D133D8"/>
    <w:rsid w:val="00D13747"/>
    <w:rsid w:val="00D14EE6"/>
    <w:rsid w:val="00D16A1A"/>
    <w:rsid w:val="00D16C63"/>
    <w:rsid w:val="00D17487"/>
    <w:rsid w:val="00D17F4C"/>
    <w:rsid w:val="00D207F8"/>
    <w:rsid w:val="00D21E68"/>
    <w:rsid w:val="00D222F9"/>
    <w:rsid w:val="00D238DE"/>
    <w:rsid w:val="00D23BF4"/>
    <w:rsid w:val="00D24764"/>
    <w:rsid w:val="00D24D4D"/>
    <w:rsid w:val="00D24F7C"/>
    <w:rsid w:val="00D25DD8"/>
    <w:rsid w:val="00D272E9"/>
    <w:rsid w:val="00D319A0"/>
    <w:rsid w:val="00D31C37"/>
    <w:rsid w:val="00D3257D"/>
    <w:rsid w:val="00D327DD"/>
    <w:rsid w:val="00D331ED"/>
    <w:rsid w:val="00D332AB"/>
    <w:rsid w:val="00D336FA"/>
    <w:rsid w:val="00D3420E"/>
    <w:rsid w:val="00D346E1"/>
    <w:rsid w:val="00D35949"/>
    <w:rsid w:val="00D35C0E"/>
    <w:rsid w:val="00D35CC4"/>
    <w:rsid w:val="00D35CE5"/>
    <w:rsid w:val="00D37957"/>
    <w:rsid w:val="00D405C5"/>
    <w:rsid w:val="00D40FFA"/>
    <w:rsid w:val="00D41D1A"/>
    <w:rsid w:val="00D43F25"/>
    <w:rsid w:val="00D44720"/>
    <w:rsid w:val="00D4512C"/>
    <w:rsid w:val="00D452D6"/>
    <w:rsid w:val="00D45B55"/>
    <w:rsid w:val="00D46098"/>
    <w:rsid w:val="00D47F77"/>
    <w:rsid w:val="00D50841"/>
    <w:rsid w:val="00D526AC"/>
    <w:rsid w:val="00D53DFE"/>
    <w:rsid w:val="00D54AD7"/>
    <w:rsid w:val="00D55CE7"/>
    <w:rsid w:val="00D56CC2"/>
    <w:rsid w:val="00D600D2"/>
    <w:rsid w:val="00D61A94"/>
    <w:rsid w:val="00D62566"/>
    <w:rsid w:val="00D628E1"/>
    <w:rsid w:val="00D62A61"/>
    <w:rsid w:val="00D63339"/>
    <w:rsid w:val="00D66009"/>
    <w:rsid w:val="00D6662F"/>
    <w:rsid w:val="00D6669C"/>
    <w:rsid w:val="00D6754F"/>
    <w:rsid w:val="00D70B2F"/>
    <w:rsid w:val="00D70D89"/>
    <w:rsid w:val="00D711B8"/>
    <w:rsid w:val="00D722AF"/>
    <w:rsid w:val="00D72494"/>
    <w:rsid w:val="00D72583"/>
    <w:rsid w:val="00D729E9"/>
    <w:rsid w:val="00D73639"/>
    <w:rsid w:val="00D737B6"/>
    <w:rsid w:val="00D75613"/>
    <w:rsid w:val="00D80E08"/>
    <w:rsid w:val="00D818E3"/>
    <w:rsid w:val="00D8271C"/>
    <w:rsid w:val="00D82DCB"/>
    <w:rsid w:val="00D84EE7"/>
    <w:rsid w:val="00D850E2"/>
    <w:rsid w:val="00D85849"/>
    <w:rsid w:val="00D8629B"/>
    <w:rsid w:val="00D8633E"/>
    <w:rsid w:val="00D868A8"/>
    <w:rsid w:val="00D909B9"/>
    <w:rsid w:val="00D92E2A"/>
    <w:rsid w:val="00D93632"/>
    <w:rsid w:val="00D93642"/>
    <w:rsid w:val="00D94F52"/>
    <w:rsid w:val="00D95065"/>
    <w:rsid w:val="00D95FD8"/>
    <w:rsid w:val="00D961F2"/>
    <w:rsid w:val="00D965CF"/>
    <w:rsid w:val="00D965F6"/>
    <w:rsid w:val="00D969B8"/>
    <w:rsid w:val="00D9780E"/>
    <w:rsid w:val="00D979C4"/>
    <w:rsid w:val="00DA054D"/>
    <w:rsid w:val="00DA0A5B"/>
    <w:rsid w:val="00DA0A89"/>
    <w:rsid w:val="00DA1EDA"/>
    <w:rsid w:val="00DA2939"/>
    <w:rsid w:val="00DA388E"/>
    <w:rsid w:val="00DA3A1A"/>
    <w:rsid w:val="00DA3F5D"/>
    <w:rsid w:val="00DA4DB4"/>
    <w:rsid w:val="00DA507D"/>
    <w:rsid w:val="00DA50B8"/>
    <w:rsid w:val="00DA50FB"/>
    <w:rsid w:val="00DA6238"/>
    <w:rsid w:val="00DA6882"/>
    <w:rsid w:val="00DA6D35"/>
    <w:rsid w:val="00DA7A16"/>
    <w:rsid w:val="00DB0817"/>
    <w:rsid w:val="00DB16CB"/>
    <w:rsid w:val="00DB247E"/>
    <w:rsid w:val="00DB2583"/>
    <w:rsid w:val="00DB264C"/>
    <w:rsid w:val="00DB328E"/>
    <w:rsid w:val="00DB3538"/>
    <w:rsid w:val="00DB3EE2"/>
    <w:rsid w:val="00DB403D"/>
    <w:rsid w:val="00DB4B2D"/>
    <w:rsid w:val="00DB4D93"/>
    <w:rsid w:val="00DB6805"/>
    <w:rsid w:val="00DB75F5"/>
    <w:rsid w:val="00DB7893"/>
    <w:rsid w:val="00DC019C"/>
    <w:rsid w:val="00DC080A"/>
    <w:rsid w:val="00DC0C4E"/>
    <w:rsid w:val="00DC1808"/>
    <w:rsid w:val="00DC1B4E"/>
    <w:rsid w:val="00DC250C"/>
    <w:rsid w:val="00DC2B98"/>
    <w:rsid w:val="00DC2C62"/>
    <w:rsid w:val="00DC2C74"/>
    <w:rsid w:val="00DC2D42"/>
    <w:rsid w:val="00DC33B3"/>
    <w:rsid w:val="00DC3E17"/>
    <w:rsid w:val="00DC3F85"/>
    <w:rsid w:val="00DC49B9"/>
    <w:rsid w:val="00DC4EF4"/>
    <w:rsid w:val="00DD035D"/>
    <w:rsid w:val="00DD0432"/>
    <w:rsid w:val="00DD08E0"/>
    <w:rsid w:val="00DD0FA3"/>
    <w:rsid w:val="00DD22A9"/>
    <w:rsid w:val="00DD30EB"/>
    <w:rsid w:val="00DD31FB"/>
    <w:rsid w:val="00DD3205"/>
    <w:rsid w:val="00DD3670"/>
    <w:rsid w:val="00DD40D7"/>
    <w:rsid w:val="00DD56D4"/>
    <w:rsid w:val="00DD758E"/>
    <w:rsid w:val="00DD7E01"/>
    <w:rsid w:val="00DE083E"/>
    <w:rsid w:val="00DE0844"/>
    <w:rsid w:val="00DE09D9"/>
    <w:rsid w:val="00DE0FDF"/>
    <w:rsid w:val="00DE1663"/>
    <w:rsid w:val="00DE247D"/>
    <w:rsid w:val="00DE42F9"/>
    <w:rsid w:val="00DE5AF2"/>
    <w:rsid w:val="00DE655A"/>
    <w:rsid w:val="00DE688A"/>
    <w:rsid w:val="00DE76E2"/>
    <w:rsid w:val="00DF24AC"/>
    <w:rsid w:val="00DF2BB2"/>
    <w:rsid w:val="00DF2C4E"/>
    <w:rsid w:val="00DF3288"/>
    <w:rsid w:val="00DF33E7"/>
    <w:rsid w:val="00DF3401"/>
    <w:rsid w:val="00DF3D1F"/>
    <w:rsid w:val="00DF4519"/>
    <w:rsid w:val="00DF5A60"/>
    <w:rsid w:val="00DF5B76"/>
    <w:rsid w:val="00DF7137"/>
    <w:rsid w:val="00DF7492"/>
    <w:rsid w:val="00DF78B5"/>
    <w:rsid w:val="00E00F57"/>
    <w:rsid w:val="00E019B4"/>
    <w:rsid w:val="00E01C08"/>
    <w:rsid w:val="00E01D75"/>
    <w:rsid w:val="00E02417"/>
    <w:rsid w:val="00E02499"/>
    <w:rsid w:val="00E02F71"/>
    <w:rsid w:val="00E03B27"/>
    <w:rsid w:val="00E04B63"/>
    <w:rsid w:val="00E04D15"/>
    <w:rsid w:val="00E054A4"/>
    <w:rsid w:val="00E0759A"/>
    <w:rsid w:val="00E0770D"/>
    <w:rsid w:val="00E07AAB"/>
    <w:rsid w:val="00E07F3B"/>
    <w:rsid w:val="00E1035A"/>
    <w:rsid w:val="00E1288A"/>
    <w:rsid w:val="00E12E3E"/>
    <w:rsid w:val="00E133D9"/>
    <w:rsid w:val="00E14F36"/>
    <w:rsid w:val="00E15479"/>
    <w:rsid w:val="00E15C44"/>
    <w:rsid w:val="00E16676"/>
    <w:rsid w:val="00E17A5D"/>
    <w:rsid w:val="00E20698"/>
    <w:rsid w:val="00E2112D"/>
    <w:rsid w:val="00E215B5"/>
    <w:rsid w:val="00E21A29"/>
    <w:rsid w:val="00E22BFE"/>
    <w:rsid w:val="00E23582"/>
    <w:rsid w:val="00E240DF"/>
    <w:rsid w:val="00E2475F"/>
    <w:rsid w:val="00E24E25"/>
    <w:rsid w:val="00E25460"/>
    <w:rsid w:val="00E25508"/>
    <w:rsid w:val="00E255F5"/>
    <w:rsid w:val="00E25E2E"/>
    <w:rsid w:val="00E26269"/>
    <w:rsid w:val="00E26524"/>
    <w:rsid w:val="00E270A2"/>
    <w:rsid w:val="00E274AA"/>
    <w:rsid w:val="00E27DA7"/>
    <w:rsid w:val="00E314DE"/>
    <w:rsid w:val="00E31617"/>
    <w:rsid w:val="00E33FEF"/>
    <w:rsid w:val="00E34583"/>
    <w:rsid w:val="00E37162"/>
    <w:rsid w:val="00E3735F"/>
    <w:rsid w:val="00E379A6"/>
    <w:rsid w:val="00E412EB"/>
    <w:rsid w:val="00E43EAE"/>
    <w:rsid w:val="00E44BF2"/>
    <w:rsid w:val="00E45480"/>
    <w:rsid w:val="00E454F6"/>
    <w:rsid w:val="00E45F0E"/>
    <w:rsid w:val="00E46089"/>
    <w:rsid w:val="00E47380"/>
    <w:rsid w:val="00E502A2"/>
    <w:rsid w:val="00E504C8"/>
    <w:rsid w:val="00E510A8"/>
    <w:rsid w:val="00E52B66"/>
    <w:rsid w:val="00E53469"/>
    <w:rsid w:val="00E53A0F"/>
    <w:rsid w:val="00E53CCC"/>
    <w:rsid w:val="00E53D84"/>
    <w:rsid w:val="00E54234"/>
    <w:rsid w:val="00E548C1"/>
    <w:rsid w:val="00E558C6"/>
    <w:rsid w:val="00E563CA"/>
    <w:rsid w:val="00E56C9E"/>
    <w:rsid w:val="00E56CD8"/>
    <w:rsid w:val="00E56F51"/>
    <w:rsid w:val="00E575F7"/>
    <w:rsid w:val="00E6092D"/>
    <w:rsid w:val="00E60BFF"/>
    <w:rsid w:val="00E615E8"/>
    <w:rsid w:val="00E621F3"/>
    <w:rsid w:val="00E6277D"/>
    <w:rsid w:val="00E62958"/>
    <w:rsid w:val="00E62ACA"/>
    <w:rsid w:val="00E63016"/>
    <w:rsid w:val="00E638B9"/>
    <w:rsid w:val="00E640ED"/>
    <w:rsid w:val="00E648F4"/>
    <w:rsid w:val="00E64911"/>
    <w:rsid w:val="00E67D76"/>
    <w:rsid w:val="00E67F59"/>
    <w:rsid w:val="00E7074C"/>
    <w:rsid w:val="00E70921"/>
    <w:rsid w:val="00E72679"/>
    <w:rsid w:val="00E7412E"/>
    <w:rsid w:val="00E74B95"/>
    <w:rsid w:val="00E75930"/>
    <w:rsid w:val="00E77231"/>
    <w:rsid w:val="00E7745D"/>
    <w:rsid w:val="00E8002F"/>
    <w:rsid w:val="00E805B3"/>
    <w:rsid w:val="00E81920"/>
    <w:rsid w:val="00E81BF2"/>
    <w:rsid w:val="00E81CA4"/>
    <w:rsid w:val="00E820BC"/>
    <w:rsid w:val="00E82922"/>
    <w:rsid w:val="00E83694"/>
    <w:rsid w:val="00E839E3"/>
    <w:rsid w:val="00E83BEE"/>
    <w:rsid w:val="00E848BD"/>
    <w:rsid w:val="00E861C2"/>
    <w:rsid w:val="00E86318"/>
    <w:rsid w:val="00E86678"/>
    <w:rsid w:val="00E86B55"/>
    <w:rsid w:val="00E870A5"/>
    <w:rsid w:val="00E877EE"/>
    <w:rsid w:val="00E87D76"/>
    <w:rsid w:val="00E87EBC"/>
    <w:rsid w:val="00E913A1"/>
    <w:rsid w:val="00E913BA"/>
    <w:rsid w:val="00E91918"/>
    <w:rsid w:val="00E91BBA"/>
    <w:rsid w:val="00E91E42"/>
    <w:rsid w:val="00E92B85"/>
    <w:rsid w:val="00E937DC"/>
    <w:rsid w:val="00E940F0"/>
    <w:rsid w:val="00E94CAA"/>
    <w:rsid w:val="00E95580"/>
    <w:rsid w:val="00E96FF4"/>
    <w:rsid w:val="00E97ABD"/>
    <w:rsid w:val="00E97DA6"/>
    <w:rsid w:val="00EA38AF"/>
    <w:rsid w:val="00EA41B7"/>
    <w:rsid w:val="00EA5EDF"/>
    <w:rsid w:val="00EA7CEA"/>
    <w:rsid w:val="00EB0656"/>
    <w:rsid w:val="00EB079D"/>
    <w:rsid w:val="00EB0960"/>
    <w:rsid w:val="00EB10A0"/>
    <w:rsid w:val="00EB181C"/>
    <w:rsid w:val="00EB2226"/>
    <w:rsid w:val="00EB238F"/>
    <w:rsid w:val="00EB3B82"/>
    <w:rsid w:val="00EB3C15"/>
    <w:rsid w:val="00EB502B"/>
    <w:rsid w:val="00EB5D38"/>
    <w:rsid w:val="00EB7AA4"/>
    <w:rsid w:val="00EB7B40"/>
    <w:rsid w:val="00EC05C0"/>
    <w:rsid w:val="00EC0E85"/>
    <w:rsid w:val="00EC178D"/>
    <w:rsid w:val="00EC329E"/>
    <w:rsid w:val="00EC36C4"/>
    <w:rsid w:val="00EC4340"/>
    <w:rsid w:val="00EC662D"/>
    <w:rsid w:val="00EC670B"/>
    <w:rsid w:val="00EC6761"/>
    <w:rsid w:val="00EC7045"/>
    <w:rsid w:val="00ED1D61"/>
    <w:rsid w:val="00ED2AD9"/>
    <w:rsid w:val="00ED2BCD"/>
    <w:rsid w:val="00ED35DF"/>
    <w:rsid w:val="00ED37F4"/>
    <w:rsid w:val="00ED408C"/>
    <w:rsid w:val="00ED4EB4"/>
    <w:rsid w:val="00ED4ED9"/>
    <w:rsid w:val="00ED55A3"/>
    <w:rsid w:val="00ED6319"/>
    <w:rsid w:val="00ED63C5"/>
    <w:rsid w:val="00ED75CD"/>
    <w:rsid w:val="00ED7BEA"/>
    <w:rsid w:val="00EE0463"/>
    <w:rsid w:val="00EE0541"/>
    <w:rsid w:val="00EE0C2C"/>
    <w:rsid w:val="00EE1162"/>
    <w:rsid w:val="00EE1221"/>
    <w:rsid w:val="00EE1319"/>
    <w:rsid w:val="00EE17EF"/>
    <w:rsid w:val="00EE2362"/>
    <w:rsid w:val="00EE2C87"/>
    <w:rsid w:val="00EE308B"/>
    <w:rsid w:val="00EE3349"/>
    <w:rsid w:val="00EE484E"/>
    <w:rsid w:val="00EE54DD"/>
    <w:rsid w:val="00EE56D0"/>
    <w:rsid w:val="00EE58C2"/>
    <w:rsid w:val="00EE62FB"/>
    <w:rsid w:val="00EE73A8"/>
    <w:rsid w:val="00EE7550"/>
    <w:rsid w:val="00EF280D"/>
    <w:rsid w:val="00EF3592"/>
    <w:rsid w:val="00EF36A9"/>
    <w:rsid w:val="00EF4248"/>
    <w:rsid w:val="00EF4775"/>
    <w:rsid w:val="00EF4B45"/>
    <w:rsid w:val="00EF552D"/>
    <w:rsid w:val="00EF67F1"/>
    <w:rsid w:val="00EF6D8E"/>
    <w:rsid w:val="00EF74D7"/>
    <w:rsid w:val="00EF7735"/>
    <w:rsid w:val="00F01CA8"/>
    <w:rsid w:val="00F0336B"/>
    <w:rsid w:val="00F04AD3"/>
    <w:rsid w:val="00F0551E"/>
    <w:rsid w:val="00F05EA8"/>
    <w:rsid w:val="00F06446"/>
    <w:rsid w:val="00F069CF"/>
    <w:rsid w:val="00F06F16"/>
    <w:rsid w:val="00F10179"/>
    <w:rsid w:val="00F10BF1"/>
    <w:rsid w:val="00F13871"/>
    <w:rsid w:val="00F13AEA"/>
    <w:rsid w:val="00F13B1E"/>
    <w:rsid w:val="00F13BFE"/>
    <w:rsid w:val="00F13F10"/>
    <w:rsid w:val="00F154F0"/>
    <w:rsid w:val="00F156E3"/>
    <w:rsid w:val="00F15B49"/>
    <w:rsid w:val="00F15DE1"/>
    <w:rsid w:val="00F17697"/>
    <w:rsid w:val="00F17AA6"/>
    <w:rsid w:val="00F20A19"/>
    <w:rsid w:val="00F2128A"/>
    <w:rsid w:val="00F21DBE"/>
    <w:rsid w:val="00F2337E"/>
    <w:rsid w:val="00F235C3"/>
    <w:rsid w:val="00F238A9"/>
    <w:rsid w:val="00F25347"/>
    <w:rsid w:val="00F26223"/>
    <w:rsid w:val="00F26F96"/>
    <w:rsid w:val="00F27A3B"/>
    <w:rsid w:val="00F3160D"/>
    <w:rsid w:val="00F31F70"/>
    <w:rsid w:val="00F32051"/>
    <w:rsid w:val="00F3292F"/>
    <w:rsid w:val="00F3475C"/>
    <w:rsid w:val="00F34A88"/>
    <w:rsid w:val="00F34ACB"/>
    <w:rsid w:val="00F34F0D"/>
    <w:rsid w:val="00F35E4C"/>
    <w:rsid w:val="00F36569"/>
    <w:rsid w:val="00F377C0"/>
    <w:rsid w:val="00F40E8C"/>
    <w:rsid w:val="00F41373"/>
    <w:rsid w:val="00F413B7"/>
    <w:rsid w:val="00F42347"/>
    <w:rsid w:val="00F42F54"/>
    <w:rsid w:val="00F4326B"/>
    <w:rsid w:val="00F43612"/>
    <w:rsid w:val="00F4548A"/>
    <w:rsid w:val="00F45DEC"/>
    <w:rsid w:val="00F467A0"/>
    <w:rsid w:val="00F46AC9"/>
    <w:rsid w:val="00F46B8F"/>
    <w:rsid w:val="00F513DF"/>
    <w:rsid w:val="00F52881"/>
    <w:rsid w:val="00F539E8"/>
    <w:rsid w:val="00F53DDF"/>
    <w:rsid w:val="00F55B54"/>
    <w:rsid w:val="00F55D8F"/>
    <w:rsid w:val="00F55E4A"/>
    <w:rsid w:val="00F56636"/>
    <w:rsid w:val="00F56E92"/>
    <w:rsid w:val="00F609F7"/>
    <w:rsid w:val="00F61143"/>
    <w:rsid w:val="00F61952"/>
    <w:rsid w:val="00F619FE"/>
    <w:rsid w:val="00F61DB5"/>
    <w:rsid w:val="00F61FA2"/>
    <w:rsid w:val="00F62B51"/>
    <w:rsid w:val="00F63654"/>
    <w:rsid w:val="00F64FCE"/>
    <w:rsid w:val="00F65934"/>
    <w:rsid w:val="00F660FF"/>
    <w:rsid w:val="00F67078"/>
    <w:rsid w:val="00F7096C"/>
    <w:rsid w:val="00F7124F"/>
    <w:rsid w:val="00F71786"/>
    <w:rsid w:val="00F7230E"/>
    <w:rsid w:val="00F72DDF"/>
    <w:rsid w:val="00F73385"/>
    <w:rsid w:val="00F73CF5"/>
    <w:rsid w:val="00F7460D"/>
    <w:rsid w:val="00F76431"/>
    <w:rsid w:val="00F76ECC"/>
    <w:rsid w:val="00F77AD5"/>
    <w:rsid w:val="00F8193F"/>
    <w:rsid w:val="00F8229A"/>
    <w:rsid w:val="00F82777"/>
    <w:rsid w:val="00F82850"/>
    <w:rsid w:val="00F83126"/>
    <w:rsid w:val="00F8348A"/>
    <w:rsid w:val="00F83AD0"/>
    <w:rsid w:val="00F83B09"/>
    <w:rsid w:val="00F851E7"/>
    <w:rsid w:val="00F85B2B"/>
    <w:rsid w:val="00F85C44"/>
    <w:rsid w:val="00F85E08"/>
    <w:rsid w:val="00F870D0"/>
    <w:rsid w:val="00F87984"/>
    <w:rsid w:val="00F9186F"/>
    <w:rsid w:val="00F91DC1"/>
    <w:rsid w:val="00F926BE"/>
    <w:rsid w:val="00F93AC7"/>
    <w:rsid w:val="00F93BE3"/>
    <w:rsid w:val="00F93EC6"/>
    <w:rsid w:val="00F94E94"/>
    <w:rsid w:val="00F96590"/>
    <w:rsid w:val="00FA0256"/>
    <w:rsid w:val="00FA08B7"/>
    <w:rsid w:val="00FA139F"/>
    <w:rsid w:val="00FA1FDE"/>
    <w:rsid w:val="00FA3775"/>
    <w:rsid w:val="00FA3869"/>
    <w:rsid w:val="00FA4FED"/>
    <w:rsid w:val="00FA5B14"/>
    <w:rsid w:val="00FA6590"/>
    <w:rsid w:val="00FA6A42"/>
    <w:rsid w:val="00FA7470"/>
    <w:rsid w:val="00FB0CD3"/>
    <w:rsid w:val="00FB0F0D"/>
    <w:rsid w:val="00FB147E"/>
    <w:rsid w:val="00FB1F6D"/>
    <w:rsid w:val="00FB334F"/>
    <w:rsid w:val="00FB3A36"/>
    <w:rsid w:val="00FB3DC5"/>
    <w:rsid w:val="00FB4009"/>
    <w:rsid w:val="00FB46D8"/>
    <w:rsid w:val="00FB5054"/>
    <w:rsid w:val="00FB6F3A"/>
    <w:rsid w:val="00FB7452"/>
    <w:rsid w:val="00FC060D"/>
    <w:rsid w:val="00FC1843"/>
    <w:rsid w:val="00FC1BBA"/>
    <w:rsid w:val="00FC1D9D"/>
    <w:rsid w:val="00FC2A1D"/>
    <w:rsid w:val="00FC2E2D"/>
    <w:rsid w:val="00FC392D"/>
    <w:rsid w:val="00FC3C05"/>
    <w:rsid w:val="00FC4FE0"/>
    <w:rsid w:val="00FC5DC1"/>
    <w:rsid w:val="00FC638A"/>
    <w:rsid w:val="00FC7B32"/>
    <w:rsid w:val="00FC7E45"/>
    <w:rsid w:val="00FD0533"/>
    <w:rsid w:val="00FD05C5"/>
    <w:rsid w:val="00FD067E"/>
    <w:rsid w:val="00FD0EC9"/>
    <w:rsid w:val="00FD201B"/>
    <w:rsid w:val="00FD31A7"/>
    <w:rsid w:val="00FD394A"/>
    <w:rsid w:val="00FD47D7"/>
    <w:rsid w:val="00FD593D"/>
    <w:rsid w:val="00FD6385"/>
    <w:rsid w:val="00FD6B6C"/>
    <w:rsid w:val="00FD6D0D"/>
    <w:rsid w:val="00FD70E7"/>
    <w:rsid w:val="00FD74B7"/>
    <w:rsid w:val="00FD7BF2"/>
    <w:rsid w:val="00FE24C9"/>
    <w:rsid w:val="00FE2ABE"/>
    <w:rsid w:val="00FE3E88"/>
    <w:rsid w:val="00FE47D2"/>
    <w:rsid w:val="00FE4862"/>
    <w:rsid w:val="00FE6C02"/>
    <w:rsid w:val="00FE6F1D"/>
    <w:rsid w:val="00FE71DB"/>
    <w:rsid w:val="00FE7326"/>
    <w:rsid w:val="00FE7E60"/>
    <w:rsid w:val="00FE7E93"/>
    <w:rsid w:val="00FF0026"/>
    <w:rsid w:val="00FF09CA"/>
    <w:rsid w:val="00FF3C52"/>
    <w:rsid w:val="00FF4DF7"/>
    <w:rsid w:val="00FF5C8B"/>
    <w:rsid w:val="00FF64B1"/>
    <w:rsid w:val="00FF6831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A23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0001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B71B9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B0F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575F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AB0F54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26503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142F6"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rsid w:val="00317F8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FC7B32"/>
    <w:rPr>
      <w:lang w:eastAsia="en-US"/>
    </w:rPr>
  </w:style>
  <w:style w:type="paragraph" w:customStyle="1" w:styleId="a">
    <w:name w:val="Без интервала"/>
    <w:link w:val="a0"/>
    <w:uiPriority w:val="99"/>
    <w:rsid w:val="009E626E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9E626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9E626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0477"/>
    <w:rPr>
      <w:rFonts w:ascii="Times New Roman" w:hAnsi="Times New Roman" w:cs="Times New Roman"/>
      <w:sz w:val="2"/>
      <w:lang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9E626E"/>
    <w:rPr>
      <w:rFonts w:ascii="Tahoma" w:hAnsi="Tahoma"/>
      <w:sz w:val="16"/>
      <w:lang w:val="ru-RU" w:eastAsia="en-US"/>
    </w:rPr>
  </w:style>
  <w:style w:type="character" w:customStyle="1" w:styleId="1">
    <w:name w:val="Знак Знак1"/>
    <w:basedOn w:val="DefaultParagraphFont"/>
    <w:uiPriority w:val="99"/>
    <w:rsid w:val="009E626E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9E626E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0477"/>
    <w:rPr>
      <w:rFonts w:cs="Times New Roman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9E626E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a1">
    <w:name w:val="Абзац списка"/>
    <w:basedOn w:val="Normal"/>
    <w:uiPriority w:val="99"/>
    <w:rsid w:val="009E626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a0">
    <w:name w:val="Без интервала Знак"/>
    <w:link w:val="a"/>
    <w:uiPriority w:val="99"/>
    <w:locked/>
    <w:rsid w:val="009E626E"/>
    <w:rPr>
      <w:rFonts w:eastAsia="Times New Roman"/>
      <w:sz w:val="22"/>
      <w:lang w:val="ru-RU" w:eastAsia="en-US"/>
    </w:rPr>
  </w:style>
  <w:style w:type="character" w:styleId="Strong">
    <w:name w:val="Strong"/>
    <w:basedOn w:val="DefaultParagraphFont"/>
    <w:uiPriority w:val="99"/>
    <w:qFormat/>
    <w:locked/>
    <w:rsid w:val="009E626E"/>
    <w:rPr>
      <w:rFonts w:cs="Times New Roman"/>
      <w:b/>
    </w:rPr>
  </w:style>
  <w:style w:type="character" w:customStyle="1" w:styleId="cardmaininfopurchaselink">
    <w:name w:val="cardmaininfo__purchaselink"/>
    <w:basedOn w:val="DefaultParagraphFont"/>
    <w:uiPriority w:val="99"/>
    <w:rsid w:val="009E626E"/>
    <w:rPr>
      <w:rFonts w:cs="Times New Roman"/>
    </w:rPr>
  </w:style>
  <w:style w:type="character" w:customStyle="1" w:styleId="highlightcolor">
    <w:name w:val="highlightcolor"/>
    <w:basedOn w:val="DefaultParagraphFont"/>
    <w:uiPriority w:val="99"/>
    <w:rsid w:val="009E626E"/>
    <w:rPr>
      <w:rFonts w:cs="Times New Roman"/>
    </w:rPr>
  </w:style>
  <w:style w:type="paragraph" w:customStyle="1" w:styleId="articlelead">
    <w:name w:val="article_lead"/>
    <w:basedOn w:val="Normal"/>
    <w:uiPriority w:val="99"/>
    <w:rsid w:val="009E626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news-date-time">
    <w:name w:val="news-date-time"/>
    <w:basedOn w:val="DefaultParagraphFont"/>
    <w:uiPriority w:val="99"/>
    <w:rsid w:val="009E626E"/>
    <w:rPr>
      <w:rFonts w:cs="Times New Roman"/>
    </w:rPr>
  </w:style>
  <w:style w:type="paragraph" w:customStyle="1" w:styleId="s3">
    <w:name w:val="s_3"/>
    <w:basedOn w:val="Normal"/>
    <w:uiPriority w:val="99"/>
    <w:rsid w:val="00225C2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225C2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basedOn w:val="DefaultParagraphFont"/>
    <w:uiPriority w:val="99"/>
    <w:rsid w:val="00225C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4294934530</TotalTime>
  <Pages>2</Pages>
  <Words>622</Words>
  <Characters>3550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Трейстер Галина Николаевна</dc:creator>
  <cp:keywords/>
  <dc:description/>
  <cp:lastModifiedBy>User</cp:lastModifiedBy>
  <cp:revision>1062</cp:revision>
  <cp:lastPrinted>2023-12-25T11:28:00Z</cp:lastPrinted>
  <dcterms:created xsi:type="dcterms:W3CDTF">2017-08-14T13:25:00Z</dcterms:created>
  <dcterms:modified xsi:type="dcterms:W3CDTF">2023-12-25T13:10:00Z</dcterms:modified>
</cp:coreProperties>
</file>