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5" w:rsidRPr="00361545" w:rsidRDefault="00D821F5" w:rsidP="008D5607">
      <w:pPr>
        <w:spacing w:after="0" w:line="240" w:lineRule="auto"/>
        <w:jc w:val="center"/>
        <w:rPr>
          <w:rFonts w:ascii="Times New Roman" w:hAnsi="Times New Roman"/>
          <w:b/>
        </w:rPr>
      </w:pPr>
      <w:r w:rsidRPr="00361545">
        <w:rPr>
          <w:rFonts w:ascii="Times New Roman" w:hAnsi="Times New Roman"/>
          <w:b/>
        </w:rPr>
        <w:t>ИНФОРМАЦИЯ</w:t>
      </w:r>
    </w:p>
    <w:p w:rsidR="00D821F5" w:rsidRPr="00361545" w:rsidRDefault="00D821F5" w:rsidP="008D5607">
      <w:pPr>
        <w:spacing w:after="0" w:line="240" w:lineRule="auto"/>
        <w:jc w:val="center"/>
        <w:rPr>
          <w:rFonts w:ascii="Times New Roman" w:hAnsi="Times New Roman"/>
          <w:b/>
        </w:rPr>
      </w:pPr>
      <w:r w:rsidRPr="00361545">
        <w:rPr>
          <w:rFonts w:ascii="Times New Roman" w:hAnsi="Times New Roman"/>
          <w:b/>
        </w:rPr>
        <w:t>о результатах аудита в сфере закупок товаров, работ, услуг, проведенного в муниципальном бюджетном образовательном учреждении дополнительного образования «Детская школа искусств» города Кузнецка</w:t>
      </w:r>
    </w:p>
    <w:p w:rsidR="00D821F5" w:rsidRPr="00361545" w:rsidRDefault="00D821F5" w:rsidP="008D56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21F5" w:rsidRPr="00361545" w:rsidRDefault="00D821F5" w:rsidP="009665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</w:rPr>
        <w:t>Контрольно-счетной палатой города Кузнецка, в соответствии с планом работы на 2023 год, в муниципальном бюджетном образовательном учреждении дополнительного образования «Детская школа искусств» города Кузнецка проведен аудит в сфере закупок товаров, работ, услуг для муниципальных нужд за 2022 год и 1 полугодие 2023 года, в результате которого установлены:</w:t>
      </w:r>
    </w:p>
    <w:p w:rsidR="00D821F5" w:rsidRPr="00361545" w:rsidRDefault="00D821F5" w:rsidP="009665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</w:rPr>
        <w:t>1. нарушения законодательства о закупках в части не приведения в соответствие с нормами законодательства Положения о закупке; не размещения и несвоевременного размещения в ЕИС информации и отчетности о закупках; несоответствия нормам законодательства сроков оплаты поставленного товара, выполненной работы, оказанной услуги; не включения в договоры обязательных условий, определенных законодательством; отсутствия отчета-обоснования и коммерческих предложений при осуществлении закупки на сумму, превышающую 100,0 тыс.руб.;</w:t>
      </w:r>
    </w:p>
    <w:p w:rsidR="00D821F5" w:rsidRPr="00361545" w:rsidRDefault="00D821F5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</w:rPr>
        <w:t>2. нарушения сроков оплаты допущены по 5договорам на общую сумму 110,2 тыс.руб. (12% общей суммы проверенных договоров).</w:t>
      </w:r>
    </w:p>
    <w:p w:rsidR="00D821F5" w:rsidRPr="00361545" w:rsidRDefault="00D821F5" w:rsidP="004100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  <w:i/>
        </w:rPr>
        <w:t xml:space="preserve">Принятые меры: отчет по результатам аудита направлен в Собрание представителей города Кузнецка, Главе города Кузнецка, представление об устранении нарушений – управлению культуры города Кузнецка, муниципальному бюджетному  образовательному </w:t>
      </w:r>
      <w:bookmarkStart w:id="0" w:name="_GoBack"/>
      <w:bookmarkEnd w:id="0"/>
      <w:r w:rsidRPr="00361545">
        <w:rPr>
          <w:rFonts w:ascii="Times New Roman" w:hAnsi="Times New Roman"/>
          <w:i/>
        </w:rPr>
        <w:t>учреждению дополнительного образования «Детская школа искусств» города Кузнецка.</w:t>
      </w:r>
    </w:p>
    <w:sectPr w:rsidR="00D821F5" w:rsidRPr="00361545" w:rsidSect="00D3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607"/>
    <w:rsid w:val="00086D7B"/>
    <w:rsid w:val="00216277"/>
    <w:rsid w:val="00301FF6"/>
    <w:rsid w:val="00361545"/>
    <w:rsid w:val="00370E73"/>
    <w:rsid w:val="00372BE4"/>
    <w:rsid w:val="00410091"/>
    <w:rsid w:val="0043625F"/>
    <w:rsid w:val="004B6363"/>
    <w:rsid w:val="005B18A5"/>
    <w:rsid w:val="008D5607"/>
    <w:rsid w:val="009665A2"/>
    <w:rsid w:val="00B94E60"/>
    <w:rsid w:val="00BC5B98"/>
    <w:rsid w:val="00C4370D"/>
    <w:rsid w:val="00C561F0"/>
    <w:rsid w:val="00CC6B09"/>
    <w:rsid w:val="00CC6B39"/>
    <w:rsid w:val="00CF78FD"/>
    <w:rsid w:val="00D316BE"/>
    <w:rsid w:val="00D821F5"/>
    <w:rsid w:val="00F727BC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228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User</cp:lastModifiedBy>
  <cp:revision>8</cp:revision>
  <cp:lastPrinted>2022-10-17T05:17:00Z</cp:lastPrinted>
  <dcterms:created xsi:type="dcterms:W3CDTF">2023-07-10T11:11:00Z</dcterms:created>
  <dcterms:modified xsi:type="dcterms:W3CDTF">2023-07-31T10:29:00Z</dcterms:modified>
</cp:coreProperties>
</file>